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17" w:rsidRDefault="00E15C2C" w:rsidP="00A85317">
      <w:r>
        <w:rPr>
          <w:noProof/>
        </w:rPr>
        <w:drawing>
          <wp:inline distT="0" distB="0" distL="0" distR="0">
            <wp:extent cx="6959600" cy="685800"/>
            <wp:effectExtent l="0" t="0" r="0" b="0"/>
            <wp:docPr id="1" name="Bild 1" descr="TNG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NG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317" w:rsidRDefault="00A85317">
      <w:pPr>
        <w:rPr>
          <w:sz w:val="22"/>
        </w:rPr>
      </w:pPr>
      <w:r>
        <w:rPr>
          <w:sz w:val="22"/>
        </w:rPr>
        <w:t>TECHNISCH-NATURWISSENSCHAFTLICHE GESELLSCHAFT BIEL</w:t>
      </w:r>
    </w:p>
    <w:p w:rsidR="00A85317" w:rsidRDefault="00A85317">
      <w:pPr>
        <w:ind w:left="3742" w:right="-284"/>
        <w:rPr>
          <w:sz w:val="22"/>
        </w:rPr>
      </w:pPr>
      <w:r>
        <w:rPr>
          <w:sz w:val="22"/>
        </w:rPr>
        <w:t>SOCIÉTÉ DES SCIENCES ET TECHNIQUES BIENNE</w:t>
      </w:r>
    </w:p>
    <w:p w:rsidR="00A85317" w:rsidRDefault="004A6FB9">
      <w:pPr>
        <w:tabs>
          <w:tab w:val="left" w:pos="5670"/>
        </w:tabs>
      </w:pPr>
      <w:r>
        <w:t>5. Oktober 2019</w:t>
      </w:r>
      <w:r w:rsidR="00A85317">
        <w:tab/>
      </w:r>
    </w:p>
    <w:p w:rsidR="00A85317" w:rsidRDefault="00A85317">
      <w:pPr>
        <w:ind w:left="5670"/>
      </w:pPr>
    </w:p>
    <w:p w:rsidR="00A85317" w:rsidRDefault="00A85317">
      <w:pPr>
        <w:pStyle w:val="berschrift1"/>
      </w:pPr>
      <w:r>
        <w:t>Einladung zur Besichtigung der</w:t>
      </w:r>
    </w:p>
    <w:p w:rsidR="00BA38F6" w:rsidRDefault="00AF7C79" w:rsidP="00AF7C79">
      <w:pPr>
        <w:jc w:val="center"/>
        <w:rPr>
          <w:b/>
          <w:bCs/>
          <w:sz w:val="32"/>
          <w:szCs w:val="32"/>
          <w:lang w:val="de-CH"/>
        </w:rPr>
      </w:pPr>
      <w:r>
        <w:rPr>
          <w:b/>
          <w:bCs/>
          <w:sz w:val="32"/>
          <w:szCs w:val="32"/>
          <w:lang w:val="de-CH"/>
        </w:rPr>
        <w:t xml:space="preserve"> sanierten </w:t>
      </w:r>
      <w:proofErr w:type="spellStart"/>
      <w:r w:rsidR="00BA38F6" w:rsidRPr="00BA38F6">
        <w:rPr>
          <w:b/>
          <w:bCs/>
          <w:sz w:val="32"/>
          <w:szCs w:val="32"/>
          <w:lang w:val="de-CH"/>
        </w:rPr>
        <w:t>Verdan</w:t>
      </w:r>
      <w:proofErr w:type="spellEnd"/>
      <w:r w:rsidR="00BA38F6" w:rsidRPr="00BA38F6">
        <w:rPr>
          <w:b/>
          <w:bCs/>
          <w:sz w:val="32"/>
          <w:szCs w:val="32"/>
          <w:lang w:val="de-CH"/>
        </w:rPr>
        <w:t>- Scheune</w:t>
      </w:r>
    </w:p>
    <w:p w:rsidR="00AC5465" w:rsidRPr="00BA38F6" w:rsidRDefault="00AC5465" w:rsidP="00AF7C79">
      <w:pPr>
        <w:jc w:val="center"/>
        <w:rPr>
          <w:b/>
          <w:bCs/>
          <w:sz w:val="32"/>
          <w:szCs w:val="32"/>
          <w:lang w:val="de-CH"/>
        </w:rPr>
      </w:pPr>
    </w:p>
    <w:p w:rsidR="00A85317" w:rsidRDefault="00AF7C79" w:rsidP="00AF7C79">
      <w:pPr>
        <w:pStyle w:val="Textkrper"/>
        <w:jc w:val="left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>
            <wp:extent cx="2946400" cy="1964267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fff369214c71bd7bd1fa46bbd3735d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0790" cy="199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40"/>
        </w:rPr>
        <w:drawing>
          <wp:inline distT="0" distB="0" distL="0" distR="0">
            <wp:extent cx="2963566" cy="19685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4518" cy="2015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317" w:rsidRDefault="00A85317"/>
    <w:p w:rsidR="00A85317" w:rsidRDefault="00A85317">
      <w:pPr>
        <w:ind w:left="2835" w:hanging="2268"/>
      </w:pPr>
      <w:r>
        <w:t>Datum</w:t>
      </w:r>
      <w:r>
        <w:tab/>
      </w:r>
      <w:r w:rsidR="00AF7C79">
        <w:t>Mittwoch, 13. November 2019</w:t>
      </w:r>
    </w:p>
    <w:p w:rsidR="00A85317" w:rsidRDefault="00A85317">
      <w:pPr>
        <w:ind w:left="2835" w:hanging="2268"/>
      </w:pPr>
      <w:r>
        <w:t>Zeit:</w:t>
      </w:r>
      <w:r>
        <w:tab/>
      </w:r>
      <w:r w:rsidR="00AF7C79">
        <w:t xml:space="preserve">16.00 </w:t>
      </w:r>
      <w:r>
        <w:t>Uhr</w:t>
      </w:r>
    </w:p>
    <w:p w:rsidR="00A85317" w:rsidRDefault="00A85317">
      <w:pPr>
        <w:ind w:left="2835" w:hanging="2268"/>
      </w:pPr>
      <w:r>
        <w:t>Ort:</w:t>
      </w:r>
      <w:r>
        <w:tab/>
      </w:r>
      <w:r w:rsidR="00AF7C79">
        <w:t>Seevorstadt 79, 2502 Biel (hinter Haus Favorita)</w:t>
      </w:r>
    </w:p>
    <w:p w:rsidR="00A85317" w:rsidRDefault="00A85317">
      <w:pPr>
        <w:ind w:left="2268" w:hanging="1701"/>
      </w:pPr>
      <w:r>
        <w:t>Parkplatz:</w:t>
      </w:r>
      <w:r>
        <w:tab/>
      </w:r>
      <w:r>
        <w:tab/>
      </w:r>
      <w:r w:rsidR="00AF7C79">
        <w:t>Museum-Parkhaus oder im Quartier</w:t>
      </w:r>
      <w:r w:rsidR="00AC5465">
        <w:t>, keine PP vor Ort</w:t>
      </w:r>
    </w:p>
    <w:p w:rsidR="00A85317" w:rsidRDefault="00A85317">
      <w:pPr>
        <w:ind w:left="2268" w:hanging="1701"/>
      </w:pPr>
      <w:r>
        <w:t>Dauer:</w:t>
      </w:r>
      <w:r>
        <w:tab/>
      </w:r>
      <w:r>
        <w:tab/>
      </w:r>
      <w:r w:rsidR="00AF7C79">
        <w:t>ca 2 Stunden inkl. Apero</w:t>
      </w:r>
    </w:p>
    <w:p w:rsidR="00A85317" w:rsidRDefault="00A85317">
      <w:pPr>
        <w:rPr>
          <w:sz w:val="22"/>
        </w:rPr>
      </w:pPr>
    </w:p>
    <w:p w:rsidR="00AC5465" w:rsidRDefault="00AC5465">
      <w:pPr>
        <w:rPr>
          <w:sz w:val="22"/>
        </w:rPr>
      </w:pPr>
    </w:p>
    <w:p w:rsidR="00A85317" w:rsidRDefault="00A85317">
      <w:pPr>
        <w:rPr>
          <w:sz w:val="22"/>
        </w:rPr>
      </w:pPr>
      <w:r>
        <w:rPr>
          <w:sz w:val="22"/>
        </w:rPr>
        <w:t>Sehr geehrte Mitglieder</w:t>
      </w:r>
    </w:p>
    <w:p w:rsidR="00AC5465" w:rsidRDefault="00AC5465">
      <w:pPr>
        <w:rPr>
          <w:sz w:val="22"/>
        </w:rPr>
      </w:pPr>
    </w:p>
    <w:p w:rsidR="00AF7C79" w:rsidRDefault="00AF7C79">
      <w:pPr>
        <w:rPr>
          <w:sz w:val="22"/>
        </w:rPr>
      </w:pPr>
      <w:r>
        <w:rPr>
          <w:sz w:val="22"/>
        </w:rPr>
        <w:t>Die Verdan-Scheune stand seit 1976 leer. Das historische Gebäude wurde komplett</w:t>
      </w:r>
      <w:r w:rsidR="00AC5465">
        <w:rPr>
          <w:sz w:val="22"/>
        </w:rPr>
        <w:t xml:space="preserve"> saniert und kann heute von verschiedenen Produktionsstätten genutzt werden.</w:t>
      </w:r>
    </w:p>
    <w:p w:rsidR="00AC5465" w:rsidRDefault="00AC5465">
      <w:pPr>
        <w:rPr>
          <w:sz w:val="22"/>
        </w:rPr>
      </w:pPr>
    </w:p>
    <w:p w:rsidR="00AC5465" w:rsidRDefault="00AC5465">
      <w:pPr>
        <w:rPr>
          <w:sz w:val="22"/>
        </w:rPr>
      </w:pPr>
      <w:r>
        <w:rPr>
          <w:sz w:val="22"/>
        </w:rPr>
        <w:t>Unser Mitglied – Uli Schmid, (beratender Architekt) wird uns durch das Gebäude führen und Yves Klingler stellt uns die verschiedenen Mieter vor.</w:t>
      </w:r>
    </w:p>
    <w:p w:rsidR="00AC5465" w:rsidRDefault="00AC5465">
      <w:pPr>
        <w:rPr>
          <w:sz w:val="22"/>
        </w:rPr>
      </w:pPr>
    </w:p>
    <w:p w:rsidR="00AC5465" w:rsidRDefault="00AC5465">
      <w:pPr>
        <w:rPr>
          <w:sz w:val="22"/>
        </w:rPr>
      </w:pPr>
      <w:r>
        <w:rPr>
          <w:sz w:val="22"/>
        </w:rPr>
        <w:t xml:space="preserve">Zum Schluss offeriert die TNG einen </w:t>
      </w:r>
      <w:proofErr w:type="spellStart"/>
      <w:r>
        <w:rPr>
          <w:sz w:val="22"/>
        </w:rPr>
        <w:t>Apéro</w:t>
      </w:r>
      <w:proofErr w:type="spellEnd"/>
      <w:r>
        <w:rPr>
          <w:sz w:val="22"/>
        </w:rPr>
        <w:t xml:space="preserve"> bestehend aus den in den </w:t>
      </w:r>
      <w:proofErr w:type="spellStart"/>
      <w:r>
        <w:rPr>
          <w:sz w:val="22"/>
        </w:rPr>
        <w:t>Verdan</w:t>
      </w:r>
      <w:proofErr w:type="spellEnd"/>
      <w:r>
        <w:rPr>
          <w:sz w:val="22"/>
        </w:rPr>
        <w:t>-Ateliers produzierten Produkten.</w:t>
      </w:r>
    </w:p>
    <w:p w:rsidR="00AC5465" w:rsidRDefault="00AC5465">
      <w:pPr>
        <w:rPr>
          <w:sz w:val="22"/>
        </w:rPr>
      </w:pPr>
    </w:p>
    <w:p w:rsidR="00AC5465" w:rsidRDefault="00AC5465">
      <w:pPr>
        <w:rPr>
          <w:sz w:val="22"/>
        </w:rPr>
      </w:pPr>
      <w:r>
        <w:rPr>
          <w:sz w:val="22"/>
        </w:rPr>
        <w:t>Wir freuen uns auf Ihre Teilnahme.</w:t>
      </w:r>
    </w:p>
    <w:p w:rsidR="00AC5465" w:rsidRDefault="00AC5465">
      <w:pPr>
        <w:rPr>
          <w:sz w:val="22"/>
        </w:rPr>
      </w:pPr>
    </w:p>
    <w:p w:rsidR="00A85317" w:rsidRDefault="00A85317">
      <w:r>
        <w:t>---</w:t>
      </w:r>
      <w:r>
        <w:rPr>
          <w:sz w:val="40"/>
        </w:rPr>
        <w:sym w:font="Wingdings 2" w:char="F025"/>
      </w:r>
      <w:r>
        <w:t>------------------------------------------------------------------------------------------------------------</w:t>
      </w:r>
    </w:p>
    <w:p w:rsidR="00A85317" w:rsidRDefault="00A85317">
      <w:pPr>
        <w:rPr>
          <w:b/>
        </w:rPr>
      </w:pPr>
      <w:r>
        <w:rPr>
          <w:b/>
        </w:rPr>
        <w:t xml:space="preserve">Anmeldung für </w:t>
      </w:r>
      <w:r w:rsidR="00AC5465">
        <w:rPr>
          <w:b/>
        </w:rPr>
        <w:t>Besichtigung Verdan-Scheune</w:t>
      </w:r>
      <w:bookmarkStart w:id="0" w:name="_GoBack"/>
      <w:bookmarkEnd w:id="0"/>
    </w:p>
    <w:p w:rsidR="00A85317" w:rsidRDefault="00A85317"/>
    <w:p w:rsidR="00A85317" w:rsidRDefault="00A85317">
      <w:pPr>
        <w:rPr>
          <w:sz w:val="22"/>
        </w:rPr>
      </w:pPr>
      <w:r>
        <w:rPr>
          <w:sz w:val="22"/>
        </w:rPr>
        <w:t xml:space="preserve">bis zum </w:t>
      </w:r>
      <w:proofErr w:type="gramStart"/>
      <w:r w:rsidR="00AC5465">
        <w:rPr>
          <w:sz w:val="22"/>
        </w:rPr>
        <w:t>8.11.2019</w:t>
      </w:r>
      <w:r>
        <w:rPr>
          <w:b/>
          <w:sz w:val="22"/>
        </w:rPr>
        <w:t xml:space="preserve"> </w:t>
      </w:r>
      <w:r>
        <w:rPr>
          <w:sz w:val="22"/>
        </w:rPr>
        <w:t xml:space="preserve"> bei</w:t>
      </w:r>
      <w:proofErr w:type="gramEnd"/>
      <w:r>
        <w:rPr>
          <w:sz w:val="22"/>
        </w:rPr>
        <w:t xml:space="preserve"> </w:t>
      </w:r>
      <w:r w:rsidR="00AC5465">
        <w:rPr>
          <w:sz w:val="22"/>
        </w:rPr>
        <w:t xml:space="preserve">Monika </w:t>
      </w:r>
      <w:proofErr w:type="spellStart"/>
      <w:r w:rsidR="00AC5465">
        <w:rPr>
          <w:sz w:val="22"/>
        </w:rPr>
        <w:t>Spiess</w:t>
      </w:r>
      <w:proofErr w:type="spellEnd"/>
      <w:r w:rsidR="00AC5465">
        <w:rPr>
          <w:sz w:val="22"/>
        </w:rPr>
        <w:t>, Schützengasse 40, 2502 Biel</w:t>
      </w:r>
      <w:r>
        <w:rPr>
          <w:sz w:val="22"/>
        </w:rPr>
        <w:t xml:space="preserve"> </w:t>
      </w:r>
    </w:p>
    <w:p w:rsidR="00A85317" w:rsidRDefault="00A85317">
      <w:pPr>
        <w:rPr>
          <w:sz w:val="22"/>
        </w:rPr>
      </w:pPr>
      <w:r>
        <w:rPr>
          <w:sz w:val="22"/>
        </w:rPr>
        <w:t xml:space="preserve">E-Mail: </w:t>
      </w:r>
      <w:r w:rsidR="00AC5465">
        <w:rPr>
          <w:sz w:val="22"/>
        </w:rPr>
        <w:t>monikaspiess@bluewin.ch</w:t>
      </w:r>
    </w:p>
    <w:p w:rsidR="00A85317" w:rsidRDefault="00A85317">
      <w:pPr>
        <w:rPr>
          <w:sz w:val="22"/>
        </w:rPr>
      </w:pPr>
    </w:p>
    <w:p w:rsidR="00A85317" w:rsidRDefault="00A85317">
      <w:pPr>
        <w:rPr>
          <w:sz w:val="22"/>
        </w:rPr>
      </w:pPr>
      <w:r>
        <w:rPr>
          <w:sz w:val="22"/>
        </w:rPr>
        <w:t>Name:________________________________Vorname:_______________________________</w:t>
      </w:r>
    </w:p>
    <w:p w:rsidR="00A85317" w:rsidRDefault="00A85317">
      <w:pPr>
        <w:rPr>
          <w:sz w:val="22"/>
        </w:rPr>
      </w:pPr>
    </w:p>
    <w:p w:rsidR="00A85317" w:rsidRDefault="00A85317">
      <w:pPr>
        <w:rPr>
          <w:sz w:val="22"/>
        </w:rPr>
      </w:pPr>
    </w:p>
    <w:p w:rsidR="00A85317" w:rsidRDefault="00A85317">
      <w:pPr>
        <w:rPr>
          <w:sz w:val="22"/>
        </w:rPr>
      </w:pPr>
      <w:proofErr w:type="gramStart"/>
      <w:r>
        <w:rPr>
          <w:sz w:val="22"/>
        </w:rPr>
        <w:t>Telefon:_</w:t>
      </w:r>
      <w:proofErr w:type="gramEnd"/>
      <w:r>
        <w:rPr>
          <w:sz w:val="22"/>
        </w:rPr>
        <w:t>______________________________Anzahl Personen:________________________</w:t>
      </w:r>
    </w:p>
    <w:p w:rsidR="00A85317" w:rsidRDefault="00A85317"/>
    <w:sectPr w:rsidR="00A85317">
      <w:footerReference w:type="default" r:id="rId10"/>
      <w:pgSz w:w="11906" w:h="16838"/>
      <w:pgMar w:top="28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E62" w:rsidRDefault="003C4E62">
      <w:r>
        <w:separator/>
      </w:r>
    </w:p>
  </w:endnote>
  <w:endnote w:type="continuationSeparator" w:id="0">
    <w:p w:rsidR="003C4E62" w:rsidRDefault="003C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317" w:rsidRDefault="00A85317" w:rsidP="00A85317">
    <w:pPr>
      <w:pStyle w:val="Fuzeile"/>
      <w:jc w:val="center"/>
      <w:rPr>
        <w:lang w:val="de-CH"/>
      </w:rPr>
    </w:pPr>
    <w:r>
      <w:rPr>
        <w:b/>
        <w:lang w:val="de-CH"/>
      </w:rPr>
      <w:t>Technisch-Naturwissenschaftliche Gesellschaft</w:t>
    </w:r>
  </w:p>
  <w:p w:rsidR="00A85317" w:rsidRDefault="00A85317" w:rsidP="00A85317">
    <w:pPr>
      <w:pStyle w:val="Fuzeile"/>
      <w:jc w:val="center"/>
      <w:rPr>
        <w:lang w:val="de-CH"/>
      </w:rPr>
    </w:pPr>
    <w:r>
      <w:rPr>
        <w:b/>
        <w:lang w:val="de-CH"/>
      </w:rPr>
      <w:t>Société des Sciences et Techniques</w:t>
    </w:r>
  </w:p>
  <w:p w:rsidR="00BA38F6" w:rsidRDefault="00BA38F6" w:rsidP="00BA38F6">
    <w:pPr>
      <w:pStyle w:val="Fuzeile"/>
      <w:jc w:val="center"/>
      <w:rPr>
        <w:lang w:val="de-CH"/>
      </w:rPr>
    </w:pPr>
    <w:r>
      <w:rPr>
        <w:lang w:val="de-CH"/>
      </w:rPr>
      <w:t>www.tng-sst.ch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E62" w:rsidRDefault="003C4E62">
      <w:r>
        <w:separator/>
      </w:r>
    </w:p>
  </w:footnote>
  <w:footnote w:type="continuationSeparator" w:id="0">
    <w:p w:rsidR="003C4E62" w:rsidRDefault="003C4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E4"/>
    <w:rsid w:val="000077E4"/>
    <w:rsid w:val="00304B6D"/>
    <w:rsid w:val="003A6CA3"/>
    <w:rsid w:val="003C4E62"/>
    <w:rsid w:val="004A6FB9"/>
    <w:rsid w:val="00A85317"/>
    <w:rsid w:val="00AC5465"/>
    <w:rsid w:val="00AF7C79"/>
    <w:rsid w:val="00B93FBC"/>
    <w:rsid w:val="00BA38F6"/>
    <w:rsid w:val="00C234E0"/>
    <w:rsid w:val="00E15C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03861F"/>
  <w15:chartTrackingRefBased/>
  <w15:docId w15:val="{0C206547-860D-104C-A231-D3306C81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eastAsia="Arial Unicode MS" w:cs="Arial"/>
      <w:b/>
      <w:bCs/>
      <w:sz w:val="32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cs="Arial"/>
      <w:sz w:val="28"/>
      <w:szCs w:val="24"/>
      <w:lang w:val="de-CH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uiPriority w:val="99"/>
    <w:unhideWhenUsed/>
    <w:rsid w:val="00BA38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3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ka/Documents/Dok_Monika/TNG/TNG%20Allgemein/Vorlage%20TNG_Einlad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01B168-8569-CB42-8B29-D3302A61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TNG_Einladung.dot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X</Company>
  <LinksUpToDate>false</LinksUpToDate>
  <CharactersWithSpaces>1264</CharactersWithSpaces>
  <SharedDoc>false</SharedDoc>
  <HLinks>
    <vt:vector size="6" baseType="variant">
      <vt:variant>
        <vt:i4>6619155</vt:i4>
      </vt:variant>
      <vt:variant>
        <vt:i4>2048</vt:i4>
      </vt:variant>
      <vt:variant>
        <vt:i4>1025</vt:i4>
      </vt:variant>
      <vt:variant>
        <vt:i4>1</vt:i4>
      </vt:variant>
      <vt:variant>
        <vt:lpwstr>TNGlogo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cp:keywords/>
  <dc:description/>
  <cp:lastModifiedBy>Monika Spiess</cp:lastModifiedBy>
  <cp:revision>1</cp:revision>
  <cp:lastPrinted>2019-10-07T12:55:00Z</cp:lastPrinted>
  <dcterms:created xsi:type="dcterms:W3CDTF">2019-10-05T07:59:00Z</dcterms:created>
  <dcterms:modified xsi:type="dcterms:W3CDTF">2019-10-07T12:55:00Z</dcterms:modified>
</cp:coreProperties>
</file>