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2278" w14:textId="77777777" w:rsidR="00A85317" w:rsidRDefault="000D7EBC" w:rsidP="00A85317">
      <w:r>
        <w:rPr>
          <w:noProof/>
        </w:rPr>
        <w:drawing>
          <wp:inline distT="0" distB="0" distL="0" distR="0" wp14:anchorId="25A4CA64" wp14:editId="3DF51E18">
            <wp:extent cx="6929120" cy="67945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19B3" w14:textId="77777777" w:rsidR="00A85317" w:rsidRDefault="00A85317">
      <w:pPr>
        <w:rPr>
          <w:sz w:val="22"/>
        </w:rPr>
      </w:pPr>
      <w:r>
        <w:rPr>
          <w:sz w:val="22"/>
        </w:rPr>
        <w:t>TECHNISCH-NATURWISSENSCHAFTLICHE GESELLSCHAFT BIEL</w:t>
      </w:r>
    </w:p>
    <w:p w14:paraId="0E68EC81" w14:textId="77777777" w:rsidR="00525C86" w:rsidRPr="00525C86" w:rsidRDefault="00A85317" w:rsidP="00525C86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14:paraId="6A45C9BB" w14:textId="77777777" w:rsidR="00525C86" w:rsidRDefault="00525C86" w:rsidP="00525C86"/>
    <w:p w14:paraId="125905F8" w14:textId="77777777" w:rsidR="00394D7F" w:rsidRDefault="00394D7F" w:rsidP="0037573D">
      <w:pPr>
        <w:pStyle w:val="berschrift1"/>
        <w:rPr>
          <w:sz w:val="28"/>
          <w:szCs w:val="28"/>
        </w:rPr>
      </w:pPr>
    </w:p>
    <w:p w14:paraId="7C46B84F" w14:textId="77777777" w:rsidR="00525C86" w:rsidRPr="00207908" w:rsidRDefault="00525C86" w:rsidP="0037573D">
      <w:pPr>
        <w:pStyle w:val="berschrift1"/>
        <w:rPr>
          <w:rFonts w:ascii="Calibri" w:hAnsi="Calibri" w:cs="Calibri"/>
        </w:rPr>
      </w:pPr>
      <w:r w:rsidRPr="005A3BA6">
        <w:rPr>
          <w:sz w:val="28"/>
          <w:szCs w:val="28"/>
        </w:rPr>
        <w:t>Einladung zur</w:t>
      </w:r>
    </w:p>
    <w:p w14:paraId="401997E6" w14:textId="77777777" w:rsidR="00525C86" w:rsidRDefault="00525C86" w:rsidP="00525C8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207908">
        <w:rPr>
          <w:rFonts w:ascii="Calibri" w:hAnsi="Calibri" w:cs="Calibri"/>
          <w:b/>
          <w:bCs/>
          <w:sz w:val="32"/>
          <w:szCs w:val="32"/>
        </w:rPr>
        <w:t>1</w:t>
      </w:r>
      <w:r w:rsidR="00F87411">
        <w:rPr>
          <w:rFonts w:ascii="Calibri" w:hAnsi="Calibri" w:cs="Calibri"/>
          <w:b/>
          <w:bCs/>
          <w:sz w:val="32"/>
          <w:szCs w:val="32"/>
        </w:rPr>
        <w:t>30</w:t>
      </w:r>
      <w:r w:rsidRPr="00207908">
        <w:rPr>
          <w:rFonts w:ascii="Calibri" w:hAnsi="Calibri" w:cs="Calibri"/>
          <w:b/>
          <w:bCs/>
          <w:sz w:val="32"/>
          <w:szCs w:val="32"/>
        </w:rPr>
        <w:t>. ORDENTLICHEN GENERALVERSAMMLUNG</w:t>
      </w:r>
      <w:r w:rsidR="00F87411">
        <w:rPr>
          <w:rFonts w:ascii="Calibri" w:hAnsi="Calibri" w:cs="Calibri"/>
          <w:b/>
          <w:bCs/>
          <w:sz w:val="32"/>
          <w:szCs w:val="32"/>
        </w:rPr>
        <w:t xml:space="preserve"> 2023</w:t>
      </w:r>
    </w:p>
    <w:p w14:paraId="30E52D4B" w14:textId="77777777" w:rsidR="00525C86" w:rsidRPr="00207908" w:rsidRDefault="00525C86" w:rsidP="00525C86">
      <w:pPr>
        <w:spacing w:after="120"/>
        <w:jc w:val="center"/>
        <w:rPr>
          <w:rFonts w:ascii="Calibri" w:hAnsi="Calibri" w:cs="Calibri"/>
          <w:szCs w:val="24"/>
        </w:rPr>
      </w:pPr>
    </w:p>
    <w:p w14:paraId="63076ECF" w14:textId="77777777" w:rsidR="00525C86" w:rsidRPr="00207908" w:rsidRDefault="00525C86" w:rsidP="00394D7F">
      <w:pPr>
        <w:spacing w:after="120"/>
        <w:rPr>
          <w:rFonts w:ascii="Calibri" w:hAnsi="Calibri" w:cs="Calibri"/>
          <w:b/>
          <w:bCs/>
        </w:rPr>
      </w:pPr>
      <w:r w:rsidRPr="00207908">
        <w:rPr>
          <w:rFonts w:ascii="Calibri" w:hAnsi="Calibri" w:cs="Calibri"/>
        </w:rPr>
        <w:t>Datum, Zeit</w:t>
      </w:r>
      <w:r w:rsidRPr="00207908">
        <w:rPr>
          <w:rFonts w:ascii="Calibri" w:hAnsi="Calibri" w:cs="Calibri"/>
        </w:rPr>
        <w:tab/>
      </w:r>
      <w:r w:rsidRPr="00207908">
        <w:rPr>
          <w:rFonts w:ascii="Calibri" w:hAnsi="Calibri" w:cs="Calibri"/>
        </w:rPr>
        <w:tab/>
      </w:r>
      <w:r w:rsidRPr="00207908">
        <w:rPr>
          <w:rFonts w:ascii="Calibri" w:hAnsi="Calibri" w:cs="Calibri"/>
          <w:b/>
          <w:bCs/>
        </w:rPr>
        <w:t xml:space="preserve">Donnerstag, </w:t>
      </w:r>
      <w:r w:rsidR="00F87411">
        <w:rPr>
          <w:rFonts w:ascii="Calibri" w:hAnsi="Calibri" w:cs="Calibri"/>
          <w:b/>
          <w:bCs/>
        </w:rPr>
        <w:t>22</w:t>
      </w:r>
      <w:r w:rsidRPr="00207908">
        <w:rPr>
          <w:rFonts w:ascii="Calibri" w:hAnsi="Calibri" w:cs="Calibri"/>
          <w:b/>
          <w:bCs/>
        </w:rPr>
        <w:t>. März 202</w:t>
      </w:r>
      <w:r w:rsidR="00B543E5">
        <w:rPr>
          <w:rFonts w:ascii="Calibri" w:hAnsi="Calibri" w:cs="Calibri"/>
          <w:b/>
          <w:bCs/>
        </w:rPr>
        <w:t>3</w:t>
      </w:r>
      <w:r w:rsidRPr="00207908">
        <w:rPr>
          <w:rFonts w:ascii="Calibri" w:hAnsi="Calibri" w:cs="Calibri"/>
          <w:b/>
          <w:bCs/>
        </w:rPr>
        <w:t>, 17:00 Uhr</w:t>
      </w:r>
    </w:p>
    <w:p w14:paraId="2F32EFDD" w14:textId="77777777" w:rsidR="00757D70" w:rsidRDefault="00525C86" w:rsidP="00394D7F">
      <w:pPr>
        <w:spacing w:after="120"/>
        <w:contextualSpacing/>
        <w:rPr>
          <w:rFonts w:ascii="Century Gothic" w:hAnsi="Century Gothic"/>
          <w:sz w:val="20"/>
          <w:lang w:eastAsia="de-CH"/>
        </w:rPr>
      </w:pPr>
      <w:r w:rsidRPr="00207908">
        <w:rPr>
          <w:rFonts w:ascii="Calibri" w:hAnsi="Calibri" w:cs="Calibri"/>
        </w:rPr>
        <w:t>Ort</w:t>
      </w:r>
      <w:r w:rsidRPr="00207908">
        <w:rPr>
          <w:rFonts w:ascii="Calibri" w:hAnsi="Calibri" w:cs="Calibri"/>
        </w:rPr>
        <w:tab/>
      </w:r>
      <w:r w:rsidRPr="00207908">
        <w:rPr>
          <w:rFonts w:ascii="Calibri" w:hAnsi="Calibri" w:cs="Calibri"/>
        </w:rPr>
        <w:tab/>
      </w:r>
      <w:r w:rsidRPr="00207908">
        <w:rPr>
          <w:rFonts w:ascii="Calibri" w:hAnsi="Calibri" w:cs="Calibri"/>
        </w:rPr>
        <w:tab/>
      </w:r>
      <w:r w:rsidR="00757D70">
        <w:rPr>
          <w:rFonts w:ascii="Calibri" w:hAnsi="Calibri" w:cs="Calibri"/>
          <w:b/>
          <w:bCs/>
        </w:rPr>
        <w:t>Zentrum für Langzeitpflege</w:t>
      </w:r>
      <w:r w:rsidR="00001D36" w:rsidRPr="00207908">
        <w:rPr>
          <w:rFonts w:ascii="Calibri" w:hAnsi="Calibri" w:cs="Calibri"/>
        </w:rPr>
        <w:t xml:space="preserve">, </w:t>
      </w:r>
      <w:r w:rsidR="00757D70" w:rsidRPr="00394D7F">
        <w:rPr>
          <w:rFonts w:ascii="Century Gothic" w:hAnsi="Century Gothic"/>
          <w:b/>
          <w:bCs/>
          <w:sz w:val="20"/>
          <w:lang w:eastAsia="de-CH"/>
        </w:rPr>
        <w:t>Schlössli Biel-Bienne AG</w:t>
      </w:r>
      <w:r w:rsidR="00757D70">
        <w:rPr>
          <w:rFonts w:ascii="Century Gothic" w:hAnsi="Century Gothic"/>
          <w:sz w:val="20"/>
          <w:lang w:eastAsia="de-CH"/>
        </w:rPr>
        <w:t xml:space="preserve"> </w:t>
      </w:r>
    </w:p>
    <w:p w14:paraId="5028C401" w14:textId="77777777" w:rsidR="00757D70" w:rsidRDefault="00757D70" w:rsidP="00FE6664">
      <w:pPr>
        <w:spacing w:after="120"/>
        <w:ind w:left="709" w:firstLine="1418"/>
        <w:rPr>
          <w:rFonts w:ascii="Century Gothic" w:hAnsi="Century Gothic"/>
          <w:sz w:val="20"/>
          <w:lang w:eastAsia="de-CH"/>
        </w:rPr>
      </w:pPr>
      <w:r>
        <w:rPr>
          <w:rFonts w:ascii="Century Gothic" w:hAnsi="Century Gothic"/>
          <w:sz w:val="20"/>
          <w:lang w:eastAsia="de-CH"/>
        </w:rPr>
        <w:t>Mühlestrasse 11, 2504 Biel</w:t>
      </w:r>
      <w:r w:rsidR="006374DC">
        <w:rPr>
          <w:rFonts w:ascii="Century Gothic" w:hAnsi="Century Gothic"/>
          <w:sz w:val="20"/>
          <w:lang w:eastAsia="de-CH"/>
        </w:rPr>
        <w:t xml:space="preserve"> </w:t>
      </w:r>
      <w:r w:rsidR="00FE6664">
        <w:rPr>
          <w:rFonts w:ascii="Calibri" w:hAnsi="Calibri" w:cs="Calibri"/>
          <w:szCs w:val="24"/>
        </w:rPr>
        <w:t>(</w:t>
      </w:r>
      <w:hyperlink r:id="rId8" w:history="1">
        <w:r w:rsidR="00FE6664" w:rsidRPr="00067A89">
          <w:rPr>
            <w:rStyle w:val="Hyperlink"/>
            <w:rFonts w:ascii="Century Gothic" w:hAnsi="Century Gothic"/>
            <w:sz w:val="20"/>
            <w:lang w:eastAsia="de-CH"/>
          </w:rPr>
          <w:t>https://schloes</w:t>
        </w:r>
        <w:r w:rsidR="00FE6664" w:rsidRPr="00067A89">
          <w:rPr>
            <w:rStyle w:val="Hyperlink"/>
            <w:rFonts w:ascii="Century Gothic" w:hAnsi="Century Gothic"/>
            <w:sz w:val="20"/>
            <w:lang w:eastAsia="de-CH"/>
          </w:rPr>
          <w:t>s</w:t>
        </w:r>
        <w:r w:rsidR="00FE6664" w:rsidRPr="00067A89">
          <w:rPr>
            <w:rStyle w:val="Hyperlink"/>
            <w:rFonts w:ascii="Century Gothic" w:hAnsi="Century Gothic"/>
            <w:sz w:val="20"/>
            <w:lang w:eastAsia="de-CH"/>
          </w:rPr>
          <w:t>li-biel.ch/</w:t>
        </w:r>
      </w:hyperlink>
      <w:r w:rsidR="00FE6664">
        <w:rPr>
          <w:rFonts w:ascii="Century Gothic" w:hAnsi="Century Gothic"/>
          <w:sz w:val="20"/>
          <w:lang w:eastAsia="de-CH"/>
        </w:rPr>
        <w:t>)</w:t>
      </w:r>
    </w:p>
    <w:p w14:paraId="46F44895" w14:textId="77777777" w:rsidR="006374DC" w:rsidRDefault="00757D70" w:rsidP="00394D7F">
      <w:pPr>
        <w:spacing w:after="120"/>
        <w:contextualSpacing/>
        <w:rPr>
          <w:rFonts w:ascii="Century Gothic" w:hAnsi="Century Gothic"/>
          <w:sz w:val="20"/>
          <w:lang w:eastAsia="de-CH"/>
        </w:rPr>
      </w:pPr>
      <w:r>
        <w:rPr>
          <w:rFonts w:ascii="Century Gothic" w:hAnsi="Century Gothic"/>
          <w:sz w:val="20"/>
          <w:lang w:eastAsia="de-CH"/>
        </w:rPr>
        <w:t>Anreise</w:t>
      </w:r>
      <w:r w:rsidR="007076AE">
        <w:rPr>
          <w:rFonts w:ascii="Century Gothic" w:hAnsi="Century Gothic"/>
          <w:sz w:val="20"/>
          <w:lang w:eastAsia="de-CH"/>
        </w:rPr>
        <w:tab/>
      </w:r>
      <w:r>
        <w:rPr>
          <w:rFonts w:ascii="Century Gothic" w:hAnsi="Century Gothic"/>
          <w:sz w:val="20"/>
          <w:lang w:eastAsia="de-CH"/>
        </w:rPr>
        <w:tab/>
      </w:r>
      <w:r>
        <w:rPr>
          <w:rFonts w:ascii="Century Gothic" w:hAnsi="Century Gothic"/>
          <w:sz w:val="20"/>
          <w:lang w:eastAsia="de-CH"/>
        </w:rPr>
        <w:tab/>
      </w:r>
      <w:r w:rsidRPr="00394D7F">
        <w:rPr>
          <w:rFonts w:ascii="Century Gothic" w:hAnsi="Century Gothic"/>
          <w:sz w:val="20"/>
          <w:u w:val="single"/>
          <w:lang w:eastAsia="de-CH"/>
        </w:rPr>
        <w:t xml:space="preserve">Busse </w:t>
      </w:r>
      <w:r>
        <w:rPr>
          <w:rFonts w:ascii="Century Gothic" w:hAnsi="Century Gothic"/>
          <w:sz w:val="20"/>
          <w:lang w:eastAsia="de-CH"/>
        </w:rPr>
        <w:t>Nr</w:t>
      </w:r>
      <w:r w:rsidR="00FE4838">
        <w:rPr>
          <w:rFonts w:ascii="Century Gothic" w:hAnsi="Century Gothic"/>
          <w:sz w:val="20"/>
          <w:lang w:eastAsia="de-CH"/>
        </w:rPr>
        <w:t xml:space="preserve">. </w:t>
      </w:r>
      <w:r w:rsidR="006374DC">
        <w:rPr>
          <w:rFonts w:ascii="Century Gothic" w:hAnsi="Century Gothic"/>
          <w:sz w:val="20"/>
          <w:lang w:eastAsia="de-CH"/>
        </w:rPr>
        <w:t xml:space="preserve">3 und 4 (Richtung Vorhölzli), Haltestelle Schüssinsel, </w:t>
      </w:r>
    </w:p>
    <w:p w14:paraId="24915D63" w14:textId="77777777" w:rsidR="00835CDA" w:rsidRDefault="006374DC" w:rsidP="00394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64"/>
        </w:tabs>
        <w:spacing w:after="120"/>
        <w:rPr>
          <w:rFonts w:ascii="Century Gothic" w:hAnsi="Century Gothic"/>
          <w:sz w:val="20"/>
          <w:lang w:eastAsia="de-CH"/>
        </w:rPr>
      </w:pPr>
      <w:r>
        <w:rPr>
          <w:rFonts w:ascii="Century Gothic" w:hAnsi="Century Gothic"/>
          <w:sz w:val="20"/>
          <w:lang w:eastAsia="de-CH"/>
        </w:rPr>
        <w:tab/>
      </w:r>
      <w:r>
        <w:rPr>
          <w:rFonts w:ascii="Century Gothic" w:hAnsi="Century Gothic"/>
          <w:sz w:val="20"/>
          <w:lang w:eastAsia="de-CH"/>
        </w:rPr>
        <w:tab/>
      </w:r>
      <w:r>
        <w:rPr>
          <w:rFonts w:ascii="Century Gothic" w:hAnsi="Century Gothic"/>
          <w:sz w:val="20"/>
          <w:lang w:eastAsia="de-CH"/>
        </w:rPr>
        <w:tab/>
      </w:r>
      <w:r w:rsidRPr="00394D7F">
        <w:rPr>
          <w:rFonts w:ascii="Century Gothic" w:hAnsi="Century Gothic"/>
          <w:sz w:val="20"/>
          <w:u w:val="single"/>
          <w:lang w:eastAsia="de-CH"/>
        </w:rPr>
        <w:t>Auto</w:t>
      </w:r>
      <w:r>
        <w:rPr>
          <w:rFonts w:ascii="Century Gothic" w:hAnsi="Century Gothic"/>
          <w:sz w:val="20"/>
          <w:lang w:eastAsia="de-CH"/>
        </w:rPr>
        <w:t>s: öffentliche Parkplätze an der Schlösslistrasse benützen</w:t>
      </w:r>
      <w:r w:rsidR="00526A6B">
        <w:rPr>
          <w:rFonts w:ascii="Century Gothic" w:hAnsi="Century Gothic"/>
          <w:sz w:val="20"/>
          <w:lang w:eastAsia="de-CH"/>
        </w:rPr>
        <w:t>.</w:t>
      </w:r>
      <w:r>
        <w:rPr>
          <w:rFonts w:ascii="Century Gothic" w:hAnsi="Century Gothic"/>
          <w:sz w:val="20"/>
          <w:lang w:eastAsia="de-CH"/>
        </w:rPr>
        <w:tab/>
      </w:r>
    </w:p>
    <w:p w14:paraId="77B86FF6" w14:textId="77777777" w:rsidR="00381DB4" w:rsidRPr="00207908" w:rsidRDefault="00381DB4" w:rsidP="00525C86">
      <w:pPr>
        <w:rPr>
          <w:rFonts w:ascii="Calibri" w:hAnsi="Calibri" w:cs="Calibri"/>
          <w:b/>
          <w:bCs/>
          <w:sz w:val="32"/>
          <w:szCs w:val="32"/>
        </w:rPr>
      </w:pPr>
      <w:r w:rsidRPr="00207908">
        <w:rPr>
          <w:rFonts w:ascii="Calibri" w:hAnsi="Calibri" w:cs="Calibri"/>
          <w:b/>
          <w:bCs/>
          <w:sz w:val="32"/>
          <w:szCs w:val="32"/>
        </w:rPr>
        <w:t>Programm:</w:t>
      </w:r>
    </w:p>
    <w:p w14:paraId="79AC17C4" w14:textId="77777777" w:rsidR="00381DB4" w:rsidRPr="00207908" w:rsidRDefault="00381DB4" w:rsidP="00D47072">
      <w:pPr>
        <w:ind w:left="709" w:hanging="709"/>
        <w:rPr>
          <w:rFonts w:ascii="Calibri" w:hAnsi="Calibri" w:cs="Calibri"/>
          <w:szCs w:val="24"/>
        </w:rPr>
      </w:pPr>
      <w:r w:rsidRPr="00207908">
        <w:rPr>
          <w:rFonts w:ascii="Calibri" w:hAnsi="Calibri" w:cs="Calibri"/>
          <w:szCs w:val="24"/>
        </w:rPr>
        <w:t xml:space="preserve">17:00:  </w:t>
      </w:r>
      <w:r w:rsidR="00566C9C">
        <w:rPr>
          <w:rFonts w:ascii="Calibri" w:hAnsi="Calibri" w:cs="Calibri"/>
          <w:szCs w:val="24"/>
        </w:rPr>
        <w:t>Begrüssung und Führung</w:t>
      </w:r>
      <w:r w:rsidR="00D47072" w:rsidRPr="00207908">
        <w:rPr>
          <w:rFonts w:ascii="Calibri" w:hAnsi="Calibri" w:cs="Calibri"/>
          <w:szCs w:val="24"/>
        </w:rPr>
        <w:t xml:space="preserve"> durch </w:t>
      </w:r>
      <w:r w:rsidR="00566C9C" w:rsidRPr="00207908">
        <w:rPr>
          <w:rFonts w:ascii="Calibri" w:hAnsi="Calibri" w:cs="Calibri"/>
          <w:szCs w:val="24"/>
        </w:rPr>
        <w:t xml:space="preserve">das </w:t>
      </w:r>
      <w:r w:rsidR="00566C9C">
        <w:rPr>
          <w:rFonts w:ascii="Calibri" w:hAnsi="Calibri" w:cs="Calibri"/>
          <w:szCs w:val="24"/>
        </w:rPr>
        <w:t xml:space="preserve">Zentrum für Langzeitpflege Schlössli-Mett durch Direktor Philipp Kämpfer </w:t>
      </w:r>
    </w:p>
    <w:p w14:paraId="5A18AD84" w14:textId="77777777" w:rsidR="00381DB4" w:rsidRPr="00207908" w:rsidRDefault="00381DB4" w:rsidP="00D47072">
      <w:pPr>
        <w:ind w:left="709" w:hanging="709"/>
        <w:rPr>
          <w:rFonts w:ascii="Calibri" w:hAnsi="Calibri" w:cs="Calibri"/>
          <w:szCs w:val="24"/>
        </w:rPr>
      </w:pPr>
      <w:r w:rsidRPr="00207908">
        <w:rPr>
          <w:rFonts w:ascii="Calibri" w:hAnsi="Calibri" w:cs="Calibri"/>
          <w:szCs w:val="24"/>
        </w:rPr>
        <w:t>18:</w:t>
      </w:r>
      <w:r w:rsidR="006374DC">
        <w:rPr>
          <w:rFonts w:ascii="Calibri" w:hAnsi="Calibri" w:cs="Calibri"/>
          <w:szCs w:val="24"/>
        </w:rPr>
        <w:t>00</w:t>
      </w:r>
      <w:r w:rsidRPr="00207908">
        <w:rPr>
          <w:rFonts w:ascii="Calibri" w:hAnsi="Calibri" w:cs="Calibri"/>
          <w:szCs w:val="24"/>
        </w:rPr>
        <w:t>:  Generalversammlung</w:t>
      </w:r>
    </w:p>
    <w:p w14:paraId="7FC58FC5" w14:textId="77777777" w:rsidR="00381DB4" w:rsidRPr="00207908" w:rsidRDefault="00381DB4" w:rsidP="00D47072">
      <w:pPr>
        <w:spacing w:after="60"/>
        <w:ind w:left="709" w:hanging="709"/>
        <w:rPr>
          <w:rFonts w:ascii="Calibri" w:hAnsi="Calibri" w:cs="Calibri"/>
          <w:szCs w:val="24"/>
        </w:rPr>
      </w:pPr>
      <w:r w:rsidRPr="00207908">
        <w:rPr>
          <w:rFonts w:ascii="Calibri" w:hAnsi="Calibri" w:cs="Calibri"/>
          <w:szCs w:val="24"/>
        </w:rPr>
        <w:t>1</w:t>
      </w:r>
      <w:r w:rsidR="006374DC">
        <w:rPr>
          <w:rFonts w:ascii="Calibri" w:hAnsi="Calibri" w:cs="Calibri"/>
          <w:szCs w:val="24"/>
        </w:rPr>
        <w:t>8</w:t>
      </w:r>
      <w:r w:rsidRPr="00207908">
        <w:rPr>
          <w:rFonts w:ascii="Calibri" w:hAnsi="Calibri" w:cs="Calibri"/>
          <w:szCs w:val="24"/>
        </w:rPr>
        <w:t>:</w:t>
      </w:r>
      <w:r w:rsidR="006374DC">
        <w:rPr>
          <w:rFonts w:ascii="Calibri" w:hAnsi="Calibri" w:cs="Calibri"/>
          <w:szCs w:val="24"/>
        </w:rPr>
        <w:t>45</w:t>
      </w:r>
      <w:r w:rsidRPr="00207908">
        <w:rPr>
          <w:rFonts w:ascii="Calibri" w:hAnsi="Calibri" w:cs="Calibri"/>
          <w:szCs w:val="24"/>
        </w:rPr>
        <w:t xml:space="preserve">: </w:t>
      </w:r>
      <w:r w:rsidR="0053465E" w:rsidRPr="00207908">
        <w:rPr>
          <w:rFonts w:ascii="Calibri" w:hAnsi="Calibri" w:cs="Calibri"/>
          <w:szCs w:val="24"/>
        </w:rPr>
        <w:t xml:space="preserve"> </w:t>
      </w:r>
      <w:r w:rsidRPr="00207908">
        <w:rPr>
          <w:rFonts w:ascii="Calibri" w:hAnsi="Calibri" w:cs="Calibri"/>
          <w:szCs w:val="24"/>
        </w:rPr>
        <w:t xml:space="preserve">Nachtessen </w:t>
      </w:r>
    </w:p>
    <w:p w14:paraId="59296B35" w14:textId="77777777" w:rsidR="00D47072" w:rsidRDefault="00D63ADA" w:rsidP="00D4707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Wer zum Nachtessen bleibt, bezahlt pro Person einen </w:t>
      </w:r>
      <w:r>
        <w:rPr>
          <w:rFonts w:ascii="Calibri" w:hAnsi="Calibri" w:cs="Calibri"/>
          <w:b/>
          <w:bCs/>
          <w:szCs w:val="24"/>
        </w:rPr>
        <w:t>Pauschalbei</w:t>
      </w:r>
      <w:r w:rsidRPr="004C6EC2">
        <w:rPr>
          <w:rFonts w:ascii="Calibri" w:hAnsi="Calibri" w:cs="Calibri"/>
          <w:b/>
          <w:bCs/>
          <w:szCs w:val="24"/>
        </w:rPr>
        <w:t>trag</w:t>
      </w:r>
      <w:r w:rsidR="00D47072" w:rsidRPr="004C6EC2">
        <w:rPr>
          <w:rFonts w:ascii="Calibri" w:hAnsi="Calibri" w:cs="Calibri"/>
          <w:b/>
          <w:bCs/>
          <w:szCs w:val="24"/>
        </w:rPr>
        <w:t xml:space="preserve"> von Fr. 30.-</w:t>
      </w:r>
      <w:r>
        <w:rPr>
          <w:rFonts w:ascii="Calibri" w:hAnsi="Calibri" w:cs="Calibri"/>
          <w:b/>
          <w:bCs/>
          <w:szCs w:val="24"/>
        </w:rPr>
        <w:t>.</w:t>
      </w:r>
      <w:r w:rsidR="00D47072" w:rsidRPr="00D47072">
        <w:rPr>
          <w:rFonts w:ascii="Calibri" w:hAnsi="Calibri" w:cs="Calibri"/>
          <w:szCs w:val="24"/>
        </w:rPr>
        <w:t xml:space="preserve"> Alle weiteren Auslagen gehen zulasten der</w:t>
      </w:r>
      <w:r w:rsidR="00C47081">
        <w:rPr>
          <w:rFonts w:ascii="Calibri" w:hAnsi="Calibri" w:cs="Calibri"/>
          <w:szCs w:val="24"/>
        </w:rPr>
        <w:t xml:space="preserve"> Vereinskasse</w:t>
      </w:r>
      <w:r w:rsidR="00D47072" w:rsidRPr="00D47072">
        <w:rPr>
          <w:rFonts w:ascii="Calibri" w:hAnsi="Calibri" w:cs="Calibri"/>
          <w:szCs w:val="24"/>
        </w:rPr>
        <w:t xml:space="preserve"> TNG.</w:t>
      </w:r>
    </w:p>
    <w:p w14:paraId="2502A6CC" w14:textId="77777777" w:rsidR="00D63ADA" w:rsidRPr="00D47072" w:rsidRDefault="00D63ADA" w:rsidP="00D47072">
      <w:pPr>
        <w:rPr>
          <w:rFonts w:ascii="Calibri" w:hAnsi="Calibri" w:cs="Calibri"/>
          <w:szCs w:val="24"/>
        </w:rPr>
      </w:pPr>
    </w:p>
    <w:p w14:paraId="71C5B214" w14:textId="77777777" w:rsidR="00381DB4" w:rsidRPr="00207908" w:rsidRDefault="00381DB4" w:rsidP="00525C86">
      <w:pPr>
        <w:rPr>
          <w:rFonts w:ascii="Calibri" w:hAnsi="Calibri" w:cs="Calibri"/>
          <w:szCs w:val="24"/>
        </w:rPr>
      </w:pPr>
    </w:p>
    <w:p w14:paraId="484D9E87" w14:textId="77777777" w:rsidR="00525C86" w:rsidRPr="00207908" w:rsidRDefault="00525C86" w:rsidP="00525C86">
      <w:pPr>
        <w:rPr>
          <w:rFonts w:ascii="Calibri" w:hAnsi="Calibri" w:cs="Calibri"/>
          <w:b/>
          <w:bCs/>
          <w:sz w:val="32"/>
          <w:szCs w:val="32"/>
        </w:rPr>
      </w:pPr>
      <w:r w:rsidRPr="00207908">
        <w:rPr>
          <w:rFonts w:ascii="Calibri" w:hAnsi="Calibri" w:cs="Calibri"/>
          <w:b/>
          <w:bCs/>
          <w:sz w:val="32"/>
          <w:szCs w:val="32"/>
        </w:rPr>
        <w:t xml:space="preserve">Traktanden der </w:t>
      </w:r>
      <w:r w:rsidRPr="00207908">
        <w:rPr>
          <w:rFonts w:ascii="Calibri" w:hAnsi="Calibri" w:cs="Calibri"/>
          <w:b/>
          <w:bCs/>
          <w:sz w:val="32"/>
          <w:szCs w:val="32"/>
        </w:rPr>
        <w:tab/>
      </w:r>
      <w:r w:rsidR="00381DB4" w:rsidRPr="00207908">
        <w:rPr>
          <w:rFonts w:ascii="Calibri" w:hAnsi="Calibri" w:cs="Calibri"/>
          <w:b/>
          <w:bCs/>
          <w:sz w:val="32"/>
          <w:szCs w:val="32"/>
        </w:rPr>
        <w:t>Generalversammlung</w:t>
      </w:r>
      <w:r w:rsidRPr="00207908">
        <w:rPr>
          <w:rFonts w:ascii="Calibri" w:hAnsi="Calibri" w:cs="Calibri"/>
          <w:b/>
          <w:bCs/>
          <w:sz w:val="32"/>
          <w:szCs w:val="32"/>
        </w:rPr>
        <w:tab/>
      </w:r>
    </w:p>
    <w:p w14:paraId="64C78538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Begrüssung</w:t>
      </w:r>
    </w:p>
    <w:p w14:paraId="554EAFED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Protokoll der 12</w:t>
      </w:r>
      <w:r w:rsidR="00566C9C">
        <w:rPr>
          <w:rFonts w:ascii="Calibri" w:hAnsi="Calibri" w:cs="Calibri"/>
          <w:sz w:val="22"/>
        </w:rPr>
        <w:t>9</w:t>
      </w:r>
      <w:r w:rsidRPr="00207908">
        <w:rPr>
          <w:rFonts w:ascii="Calibri" w:hAnsi="Calibri" w:cs="Calibri"/>
          <w:sz w:val="22"/>
        </w:rPr>
        <w:t xml:space="preserve">. Ordentlichen GV vom </w:t>
      </w:r>
      <w:r w:rsidR="00526A6B">
        <w:rPr>
          <w:rFonts w:ascii="Calibri" w:hAnsi="Calibri" w:cs="Calibri"/>
          <w:sz w:val="22"/>
        </w:rPr>
        <w:t>17</w:t>
      </w:r>
      <w:r w:rsidRPr="00207908">
        <w:rPr>
          <w:rFonts w:ascii="Calibri" w:hAnsi="Calibri" w:cs="Calibri"/>
          <w:sz w:val="22"/>
        </w:rPr>
        <w:t>. März 20</w:t>
      </w:r>
      <w:r w:rsidR="00526A6B">
        <w:rPr>
          <w:rFonts w:ascii="Calibri" w:hAnsi="Calibri" w:cs="Calibri"/>
          <w:sz w:val="22"/>
        </w:rPr>
        <w:t>22</w:t>
      </w:r>
    </w:p>
    <w:p w14:paraId="46BFF73B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Bericht über d</w:t>
      </w:r>
      <w:r w:rsidR="00394D7F">
        <w:rPr>
          <w:rFonts w:ascii="Calibri" w:hAnsi="Calibri" w:cs="Calibri"/>
          <w:sz w:val="22"/>
        </w:rPr>
        <w:t>as</w:t>
      </w:r>
      <w:r w:rsidRPr="00207908">
        <w:rPr>
          <w:rFonts w:ascii="Calibri" w:hAnsi="Calibri" w:cs="Calibri"/>
          <w:sz w:val="22"/>
        </w:rPr>
        <w:t xml:space="preserve"> Vereinsjahr </w:t>
      </w:r>
      <w:bookmarkStart w:id="0" w:name="_Hlk96177283"/>
      <w:r w:rsidRPr="00207908">
        <w:rPr>
          <w:rFonts w:ascii="Calibri" w:hAnsi="Calibri" w:cs="Calibri"/>
          <w:sz w:val="22"/>
        </w:rPr>
        <w:t>202</w:t>
      </w:r>
      <w:r w:rsidR="00394D7F">
        <w:rPr>
          <w:rFonts w:ascii="Calibri" w:hAnsi="Calibri" w:cs="Calibri"/>
          <w:sz w:val="22"/>
        </w:rPr>
        <w:t>2</w:t>
      </w:r>
    </w:p>
    <w:bookmarkEnd w:id="0"/>
    <w:p w14:paraId="4D7C6DFF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Rechnungsablage und Revisionsbericht</w:t>
      </w:r>
      <w:r w:rsidR="00D47072" w:rsidRPr="00207908">
        <w:rPr>
          <w:rFonts w:ascii="Calibri" w:hAnsi="Calibri" w:cs="Calibri"/>
          <w:sz w:val="22"/>
        </w:rPr>
        <w:t xml:space="preserve"> 20</w:t>
      </w:r>
      <w:r w:rsidR="00394D7F">
        <w:rPr>
          <w:rFonts w:ascii="Calibri" w:hAnsi="Calibri" w:cs="Calibri"/>
          <w:sz w:val="22"/>
        </w:rPr>
        <w:t>22</w:t>
      </w:r>
    </w:p>
    <w:p w14:paraId="3994A821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Budget 202</w:t>
      </w:r>
      <w:r w:rsidR="00394D7F">
        <w:rPr>
          <w:rFonts w:ascii="Calibri" w:hAnsi="Calibri" w:cs="Calibri"/>
          <w:sz w:val="22"/>
        </w:rPr>
        <w:t>3</w:t>
      </w:r>
      <w:r w:rsidRPr="00207908">
        <w:rPr>
          <w:rFonts w:ascii="Calibri" w:hAnsi="Calibri" w:cs="Calibri"/>
          <w:sz w:val="22"/>
        </w:rPr>
        <w:t xml:space="preserve"> und Festsetzung der Jahresbeiträge</w:t>
      </w:r>
      <w:r w:rsidR="00A314FF" w:rsidRPr="00207908">
        <w:rPr>
          <w:rFonts w:ascii="Calibri" w:hAnsi="Calibri" w:cs="Calibri"/>
          <w:sz w:val="22"/>
        </w:rPr>
        <w:t xml:space="preserve"> 202</w:t>
      </w:r>
      <w:r w:rsidR="00394D7F">
        <w:rPr>
          <w:rFonts w:ascii="Calibri" w:hAnsi="Calibri" w:cs="Calibri"/>
          <w:sz w:val="22"/>
        </w:rPr>
        <w:t>3</w:t>
      </w:r>
    </w:p>
    <w:p w14:paraId="1702C153" w14:textId="77777777" w:rsidR="00525C86" w:rsidRPr="00EA66CB" w:rsidRDefault="00525C86" w:rsidP="00EA66CB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Mutatio</w:t>
      </w:r>
      <w:r w:rsidR="007076AE">
        <w:rPr>
          <w:rFonts w:ascii="Calibri" w:hAnsi="Calibri" w:cs="Calibri"/>
          <w:sz w:val="22"/>
        </w:rPr>
        <w:t>nen</w:t>
      </w:r>
    </w:p>
    <w:p w14:paraId="5FBF3DA1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Wahlen</w:t>
      </w:r>
    </w:p>
    <w:p w14:paraId="46AC3755" w14:textId="77777777" w:rsidR="00525C86" w:rsidRPr="00207908" w:rsidRDefault="00525C86" w:rsidP="00AE23CD">
      <w:pPr>
        <w:pStyle w:val="Listenabsatz"/>
        <w:numPr>
          <w:ilvl w:val="1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Präsident/in</w:t>
      </w:r>
    </w:p>
    <w:p w14:paraId="57D39CA8" w14:textId="77777777" w:rsidR="00525C86" w:rsidRPr="00207908" w:rsidRDefault="00525C86" w:rsidP="00AE23CD">
      <w:pPr>
        <w:pStyle w:val="Listenabsatz"/>
        <w:numPr>
          <w:ilvl w:val="1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Vorstand</w:t>
      </w:r>
    </w:p>
    <w:p w14:paraId="6C2DBEA2" w14:textId="77777777" w:rsidR="00525C86" w:rsidRPr="00207908" w:rsidRDefault="00525C86" w:rsidP="00AE23CD">
      <w:pPr>
        <w:pStyle w:val="Listenabsatz"/>
        <w:numPr>
          <w:ilvl w:val="1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Revisoren</w:t>
      </w:r>
    </w:p>
    <w:p w14:paraId="31F73261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Ehrungen</w:t>
      </w:r>
    </w:p>
    <w:p w14:paraId="735491DF" w14:textId="77777777" w:rsidR="00525C86" w:rsidRPr="00207908" w:rsidRDefault="00525C86" w:rsidP="00AE23CD">
      <w:pPr>
        <w:pStyle w:val="Listenabsatz"/>
        <w:numPr>
          <w:ilvl w:val="0"/>
          <w:numId w:val="3"/>
        </w:num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Tätigkeitsprogramm 202</w:t>
      </w:r>
      <w:r w:rsidR="000766AD">
        <w:rPr>
          <w:rFonts w:ascii="Calibri" w:hAnsi="Calibri" w:cs="Calibri"/>
          <w:sz w:val="22"/>
        </w:rPr>
        <w:t>3</w:t>
      </w:r>
    </w:p>
    <w:p w14:paraId="0E6D01AA" w14:textId="77777777" w:rsidR="00525C86" w:rsidRPr="00207908" w:rsidRDefault="00525C86" w:rsidP="00AE23CD">
      <w:pPr>
        <w:pStyle w:val="Listenabsatz"/>
        <w:numPr>
          <w:ilvl w:val="0"/>
          <w:numId w:val="3"/>
        </w:numPr>
        <w:spacing w:after="120"/>
        <w:contextualSpacing w:val="0"/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sz w:val="22"/>
        </w:rPr>
        <w:t>Diverses</w:t>
      </w:r>
    </w:p>
    <w:p w14:paraId="06E58EBC" w14:textId="77777777" w:rsidR="0037573D" w:rsidRPr="0037573D" w:rsidRDefault="0037573D" w:rsidP="0037573D">
      <w:pPr>
        <w:pStyle w:val="Listenabsatz"/>
        <w:ind w:left="0"/>
        <w:rPr>
          <w:rFonts w:ascii="Calibri" w:hAnsi="Calibri" w:cs="Calibri"/>
          <w:sz w:val="22"/>
        </w:rPr>
      </w:pPr>
      <w:r w:rsidRPr="0037573D">
        <w:rPr>
          <w:rFonts w:ascii="Calibri" w:hAnsi="Calibri" w:cs="Calibri"/>
          <w:sz w:val="22"/>
        </w:rPr>
        <w:t>Mit herzlichen Grüssen</w:t>
      </w:r>
    </w:p>
    <w:p w14:paraId="2FA169B6" w14:textId="77777777" w:rsidR="0037573D" w:rsidRPr="00207908" w:rsidRDefault="0037573D" w:rsidP="0037573D">
      <w:pPr>
        <w:pStyle w:val="Listenabsatz"/>
        <w:ind w:left="0"/>
        <w:rPr>
          <w:rFonts w:ascii="Calibri" w:hAnsi="Calibri" w:cs="Calibri"/>
          <w:sz w:val="22"/>
        </w:rPr>
      </w:pPr>
      <w:r w:rsidRPr="0037573D">
        <w:rPr>
          <w:rFonts w:ascii="Calibri" w:hAnsi="Calibri" w:cs="Calibri"/>
          <w:sz w:val="22"/>
        </w:rPr>
        <w:t>Ihr TNG-Vorstand</w:t>
      </w:r>
    </w:p>
    <w:p w14:paraId="5E61336C" w14:textId="77777777" w:rsidR="00525C86" w:rsidRPr="00207908" w:rsidRDefault="00525C86" w:rsidP="00525C86">
      <w:pPr>
        <w:rPr>
          <w:rFonts w:ascii="Calibri" w:hAnsi="Calibri" w:cs="Calibri"/>
        </w:rPr>
      </w:pPr>
      <w:r w:rsidRPr="00207908">
        <w:rPr>
          <w:rFonts w:ascii="Calibri" w:hAnsi="Calibri" w:cs="Calibri"/>
        </w:rPr>
        <w:t>--------------------------------------------------------------------------------------------------------------</w:t>
      </w:r>
    </w:p>
    <w:p w14:paraId="51FE9AF0" w14:textId="77777777" w:rsidR="00525C86" w:rsidRDefault="00525C86" w:rsidP="0037573D">
      <w:pPr>
        <w:rPr>
          <w:rFonts w:ascii="Calibri" w:hAnsi="Calibri" w:cs="Calibri"/>
          <w:sz w:val="22"/>
        </w:rPr>
      </w:pPr>
      <w:r w:rsidRPr="00207908">
        <w:rPr>
          <w:rFonts w:ascii="Calibri" w:hAnsi="Calibri" w:cs="Calibri"/>
          <w:b/>
        </w:rPr>
        <w:t>Anmeldung bitte bis 1</w:t>
      </w:r>
      <w:r w:rsidR="000766AD">
        <w:rPr>
          <w:rFonts w:ascii="Calibri" w:hAnsi="Calibri" w:cs="Calibri"/>
          <w:b/>
        </w:rPr>
        <w:t>5.</w:t>
      </w:r>
      <w:r w:rsidRPr="00207908">
        <w:rPr>
          <w:rFonts w:ascii="Calibri" w:hAnsi="Calibri" w:cs="Calibri"/>
          <w:b/>
        </w:rPr>
        <w:t xml:space="preserve"> März 202</w:t>
      </w:r>
      <w:r w:rsidR="000766AD">
        <w:rPr>
          <w:rFonts w:ascii="Calibri" w:hAnsi="Calibri" w:cs="Calibri"/>
          <w:b/>
        </w:rPr>
        <w:t>3</w:t>
      </w:r>
      <w:r w:rsidR="00804C05" w:rsidRPr="00207908">
        <w:rPr>
          <w:rFonts w:ascii="Calibri" w:hAnsi="Calibri" w:cs="Calibri"/>
          <w:b/>
        </w:rPr>
        <w:t xml:space="preserve"> an:</w:t>
      </w:r>
      <w:r w:rsidR="0037573D" w:rsidRPr="0037573D">
        <w:rPr>
          <w:rFonts w:ascii="Calibri" w:hAnsi="Calibri" w:cs="Calibri"/>
          <w:sz w:val="22"/>
        </w:rPr>
        <w:t xml:space="preserve"> </w:t>
      </w:r>
      <w:r w:rsidR="00804C05">
        <w:rPr>
          <w:rFonts w:ascii="Calibri" w:hAnsi="Calibri" w:cs="Calibri"/>
          <w:sz w:val="22"/>
        </w:rPr>
        <w:br/>
      </w:r>
      <w:r w:rsidR="0037573D" w:rsidRPr="0037573D">
        <w:rPr>
          <w:rFonts w:ascii="Calibri" w:hAnsi="Calibri" w:cs="Calibri"/>
          <w:sz w:val="22"/>
        </w:rPr>
        <w:t>Monika Spiess, Schützengasse 40, 2502 Biel</w:t>
      </w:r>
      <w:r w:rsidR="00F6206D">
        <w:rPr>
          <w:rFonts w:ascii="Calibri" w:hAnsi="Calibri" w:cs="Calibri"/>
          <w:sz w:val="22"/>
        </w:rPr>
        <w:t>, oder:</w:t>
      </w:r>
      <w:r w:rsidR="0037573D" w:rsidRPr="0037573D">
        <w:rPr>
          <w:rFonts w:ascii="Calibri" w:hAnsi="Calibri" w:cs="Calibri"/>
          <w:sz w:val="22"/>
        </w:rPr>
        <w:t xml:space="preserve"> </w:t>
      </w:r>
      <w:hyperlink r:id="rId9" w:history="1">
        <w:r w:rsidR="000766AD" w:rsidRPr="00067A89">
          <w:rPr>
            <w:rStyle w:val="Hyperlink"/>
            <w:rFonts w:ascii="Calibri" w:hAnsi="Calibri" w:cs="Calibri"/>
            <w:sz w:val="22"/>
          </w:rPr>
          <w:t>monikaspiess@bluewin.ch</w:t>
        </w:r>
      </w:hyperlink>
    </w:p>
    <w:p w14:paraId="2F8AC7D3" w14:textId="77777777" w:rsidR="0037573D" w:rsidRPr="00207908" w:rsidRDefault="0037573D" w:rsidP="00525C86">
      <w:pPr>
        <w:rPr>
          <w:rFonts w:ascii="Calibri" w:hAnsi="Calibri" w:cs="Calibri"/>
          <w:b/>
        </w:rPr>
      </w:pPr>
    </w:p>
    <w:p w14:paraId="7A20ACEF" w14:textId="77777777" w:rsidR="00525C86" w:rsidRPr="00207908" w:rsidRDefault="00525C86" w:rsidP="00525C86">
      <w:pPr>
        <w:rPr>
          <w:rFonts w:ascii="Calibri" w:hAnsi="Calibri" w:cs="Calibri"/>
          <w:bCs/>
        </w:rPr>
      </w:pPr>
      <w:r w:rsidRPr="00207908">
        <w:rPr>
          <w:rFonts w:ascii="Calibri" w:hAnsi="Calibri" w:cs="Calibri"/>
          <w:b/>
        </w:rPr>
        <w:t>Vorname</w:t>
      </w:r>
      <w:r w:rsidR="00F6206D">
        <w:rPr>
          <w:rFonts w:ascii="Calibri" w:hAnsi="Calibri" w:cs="Calibri"/>
          <w:b/>
        </w:rPr>
        <w:t>, Name</w:t>
      </w:r>
      <w:r w:rsidR="0037573D" w:rsidRPr="00207908">
        <w:rPr>
          <w:rFonts w:ascii="Calibri" w:hAnsi="Calibri" w:cs="Calibri"/>
          <w:b/>
        </w:rPr>
        <w:t>……………………………………………………………………      Anz. Personen……….</w:t>
      </w:r>
    </w:p>
    <w:p w14:paraId="5297515F" w14:textId="77777777" w:rsidR="00525C86" w:rsidRPr="00207908" w:rsidRDefault="00525C86" w:rsidP="00525C86">
      <w:pPr>
        <w:rPr>
          <w:rFonts w:ascii="Calibri" w:hAnsi="Calibri" w:cs="Calibri"/>
          <w:b/>
        </w:rPr>
      </w:pPr>
    </w:p>
    <w:p w14:paraId="12198FCB" w14:textId="77777777" w:rsidR="002F7426" w:rsidRDefault="000766AD" w:rsidP="002E17D7">
      <w:pPr>
        <w:rPr>
          <w:rFonts w:ascii="Calibri" w:hAnsi="Calibri" w:cs="Calibri"/>
          <w:szCs w:val="24"/>
        </w:rPr>
      </w:pPr>
      <w:r w:rsidRPr="000766AD">
        <w:rPr>
          <w:rFonts w:ascii="Calibri" w:hAnsi="Calibri" w:cs="Calibri"/>
          <w:szCs w:val="24"/>
        </w:rPr>
        <w:t>Wir/</w:t>
      </w:r>
      <w:r w:rsidR="0037573D" w:rsidRPr="000766AD">
        <w:rPr>
          <w:rFonts w:ascii="Calibri" w:hAnsi="Calibri" w:cs="Calibri"/>
          <w:szCs w:val="24"/>
        </w:rPr>
        <w:t>Ich</w:t>
      </w:r>
      <w:r w:rsidR="00AE23CD" w:rsidRPr="000766AD">
        <w:rPr>
          <w:rFonts w:ascii="Calibri" w:hAnsi="Calibri" w:cs="Calibri"/>
          <w:szCs w:val="24"/>
        </w:rPr>
        <w:t xml:space="preserve"> bleibe</w:t>
      </w:r>
      <w:r w:rsidRPr="000766AD">
        <w:rPr>
          <w:rFonts w:ascii="Calibri" w:hAnsi="Calibri" w:cs="Calibri"/>
          <w:szCs w:val="24"/>
        </w:rPr>
        <w:t>/n</w:t>
      </w:r>
      <w:r w:rsidR="00AE23CD" w:rsidRPr="000766AD">
        <w:rPr>
          <w:rFonts w:ascii="Calibri" w:hAnsi="Calibri" w:cs="Calibri"/>
          <w:szCs w:val="24"/>
        </w:rPr>
        <w:t xml:space="preserve"> zum </w:t>
      </w:r>
      <w:r w:rsidR="00AE23CD" w:rsidRPr="000766AD">
        <w:rPr>
          <w:rFonts w:ascii="Calibri" w:hAnsi="Calibri" w:cs="Calibri"/>
          <w:b/>
          <w:bCs/>
          <w:szCs w:val="24"/>
        </w:rPr>
        <w:t>Nachtessen</w:t>
      </w:r>
      <w:r w:rsidR="00AE23CD" w:rsidRPr="000766AD">
        <w:rPr>
          <w:rFonts w:ascii="Calibri" w:hAnsi="Calibri" w:cs="Calibri"/>
          <w:szCs w:val="24"/>
        </w:rPr>
        <w:t>:</w:t>
      </w:r>
      <w:r w:rsidR="00FD3480" w:rsidRPr="000766AD">
        <w:rPr>
          <w:rFonts w:ascii="Calibri" w:hAnsi="Calibri" w:cs="Calibri"/>
          <w:szCs w:val="24"/>
        </w:rPr>
        <w:t xml:space="preserve">   </w:t>
      </w:r>
      <w:r>
        <w:rPr>
          <w:rFonts w:ascii="Calibri" w:hAnsi="Calibri" w:cs="Calibri"/>
          <w:szCs w:val="24"/>
        </w:rPr>
        <w:t>1 Person</w:t>
      </w:r>
      <w:r>
        <w:rPr>
          <w:rFonts w:ascii="Calibri" w:hAnsi="Calibri" w:cs="Calibri"/>
          <w:szCs w:val="24"/>
        </w:rPr>
        <w:tab/>
        <w:t xml:space="preserve"> </w:t>
      </w:r>
      <w:r w:rsidR="00FD3480" w:rsidRPr="000766AD">
        <w:rPr>
          <w:rFonts w:ascii="Calibri" w:hAnsi="Calibri" w:cs="Calibri"/>
          <w:szCs w:val="24"/>
        </w:rPr>
        <w:sym w:font="Symbol" w:char="F090"/>
      </w:r>
      <w:r w:rsidR="00AE23CD" w:rsidRPr="000766AD">
        <w:rPr>
          <w:rFonts w:ascii="Calibri" w:hAnsi="Calibri" w:cs="Calibri"/>
          <w:szCs w:val="24"/>
        </w:rPr>
        <w:t xml:space="preserve"> </w:t>
      </w:r>
    </w:p>
    <w:p w14:paraId="79AE0FE5" w14:textId="77777777" w:rsidR="000766AD" w:rsidRPr="000766AD" w:rsidRDefault="000766AD" w:rsidP="000766AD">
      <w:pPr>
        <w:rPr>
          <w:rFonts w:ascii="Calibri" w:hAnsi="Calibri"/>
          <w:noProof/>
          <w:szCs w:val="24"/>
          <w:lang w:eastAsia="de-CH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2 Personen </w:t>
      </w:r>
      <w:r>
        <w:rPr>
          <w:rFonts w:ascii="Calibri" w:hAnsi="Calibri" w:cs="Calibri"/>
          <w:szCs w:val="24"/>
        </w:rPr>
        <w:tab/>
        <w:t xml:space="preserve"> </w:t>
      </w:r>
      <w:r w:rsidRPr="000766AD">
        <w:rPr>
          <w:rFonts w:ascii="Calibri" w:hAnsi="Calibri" w:cs="Calibri"/>
          <w:szCs w:val="24"/>
        </w:rPr>
        <w:sym w:font="Symbol" w:char="F090"/>
      </w:r>
      <w:r w:rsidRPr="000766AD">
        <w:rPr>
          <w:rFonts w:ascii="Calibri" w:hAnsi="Calibri" w:cs="Calibri"/>
          <w:szCs w:val="24"/>
        </w:rPr>
        <w:t xml:space="preserve"> </w:t>
      </w:r>
    </w:p>
    <w:sectPr w:rsidR="000766AD" w:rsidRPr="000766AD" w:rsidSect="00657C1B">
      <w:footerReference w:type="default" r:id="rId10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C4D9" w14:textId="77777777" w:rsidR="00D95F23" w:rsidRDefault="00D95F23">
      <w:r>
        <w:separator/>
      </w:r>
    </w:p>
  </w:endnote>
  <w:endnote w:type="continuationSeparator" w:id="0">
    <w:p w14:paraId="28CD6F3D" w14:textId="77777777" w:rsidR="00D95F23" w:rsidRDefault="00D9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6496" w14:textId="77777777" w:rsidR="002F7426" w:rsidRDefault="002F7426" w:rsidP="00A85317">
    <w:pPr>
      <w:pStyle w:val="Fuzeile"/>
      <w:jc w:val="center"/>
      <w:rPr>
        <w:b/>
      </w:rPr>
    </w:pPr>
  </w:p>
  <w:p w14:paraId="28F3ABA1" w14:textId="77777777" w:rsidR="00A85317" w:rsidRDefault="00A85317" w:rsidP="00A85317">
    <w:pPr>
      <w:pStyle w:val="Fuzeile"/>
      <w:jc w:val="center"/>
    </w:pPr>
    <w:r>
      <w:rPr>
        <w:b/>
      </w:rPr>
      <w:t>Technisch-Naturwissenschaftliche Gesellschaft</w:t>
    </w:r>
  </w:p>
  <w:p w14:paraId="270C10DD" w14:textId="77777777" w:rsidR="00A85317" w:rsidRDefault="00A85317" w:rsidP="002B781D">
    <w:pPr>
      <w:pStyle w:val="Fuzeile"/>
      <w:jc w:val="center"/>
      <w:rPr>
        <w:b/>
      </w:rPr>
    </w:pPr>
    <w:r>
      <w:rPr>
        <w:b/>
      </w:rPr>
      <w:t>Société des Sciences et Techniques</w:t>
    </w:r>
  </w:p>
  <w:p w14:paraId="14EFABCE" w14:textId="77777777" w:rsidR="002F7426" w:rsidRDefault="002F7426" w:rsidP="002B781D">
    <w:pPr>
      <w:pStyle w:val="Fuzeile"/>
      <w:jc w:val="center"/>
    </w:pPr>
    <w:hyperlink r:id="rId1" w:history="1">
      <w:r w:rsidRPr="00E51D6B">
        <w:rPr>
          <w:rStyle w:val="Hyperlink"/>
        </w:rPr>
        <w:t>http://www.tng-sst.ch/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8F7F1" w14:textId="77777777" w:rsidR="00D95F23" w:rsidRDefault="00D95F23">
      <w:r>
        <w:separator/>
      </w:r>
    </w:p>
  </w:footnote>
  <w:footnote w:type="continuationSeparator" w:id="0">
    <w:p w14:paraId="3892C28D" w14:textId="77777777" w:rsidR="00D95F23" w:rsidRDefault="00D95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347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CD252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2529D5"/>
    <w:multiLevelType w:val="hybridMultilevel"/>
    <w:tmpl w:val="4EFA4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F"/>
    <w:rsid w:val="00001D36"/>
    <w:rsid w:val="00023A9D"/>
    <w:rsid w:val="000474B1"/>
    <w:rsid w:val="000766AD"/>
    <w:rsid w:val="00092307"/>
    <w:rsid w:val="00092CA7"/>
    <w:rsid w:val="000973C1"/>
    <w:rsid w:val="000B77B4"/>
    <w:rsid w:val="000D24B0"/>
    <w:rsid w:val="000D7EBC"/>
    <w:rsid w:val="00160EA1"/>
    <w:rsid w:val="00172FB2"/>
    <w:rsid w:val="001A2A5D"/>
    <w:rsid w:val="001F5453"/>
    <w:rsid w:val="001F7B2C"/>
    <w:rsid w:val="00207908"/>
    <w:rsid w:val="0021561E"/>
    <w:rsid w:val="00262444"/>
    <w:rsid w:val="00283917"/>
    <w:rsid w:val="00297430"/>
    <w:rsid w:val="002A6EA4"/>
    <w:rsid w:val="002B2C35"/>
    <w:rsid w:val="002B781D"/>
    <w:rsid w:val="002D386B"/>
    <w:rsid w:val="002E17D7"/>
    <w:rsid w:val="002E2CD9"/>
    <w:rsid w:val="002F7426"/>
    <w:rsid w:val="002F7BE7"/>
    <w:rsid w:val="00302A01"/>
    <w:rsid w:val="003261FA"/>
    <w:rsid w:val="0033134D"/>
    <w:rsid w:val="0034358C"/>
    <w:rsid w:val="00345297"/>
    <w:rsid w:val="00357A53"/>
    <w:rsid w:val="0037573D"/>
    <w:rsid w:val="00381DB4"/>
    <w:rsid w:val="00394D7F"/>
    <w:rsid w:val="003C19F9"/>
    <w:rsid w:val="003C6D32"/>
    <w:rsid w:val="003D4151"/>
    <w:rsid w:val="003D4B3A"/>
    <w:rsid w:val="00411E53"/>
    <w:rsid w:val="0046411A"/>
    <w:rsid w:val="0046515E"/>
    <w:rsid w:val="00473F3B"/>
    <w:rsid w:val="00475AE7"/>
    <w:rsid w:val="004B2DF1"/>
    <w:rsid w:val="004C6EC2"/>
    <w:rsid w:val="00506FA1"/>
    <w:rsid w:val="00525C86"/>
    <w:rsid w:val="00526A6B"/>
    <w:rsid w:val="0053465E"/>
    <w:rsid w:val="00566C9C"/>
    <w:rsid w:val="0057156B"/>
    <w:rsid w:val="00595580"/>
    <w:rsid w:val="0059644A"/>
    <w:rsid w:val="005E07B8"/>
    <w:rsid w:val="00634E36"/>
    <w:rsid w:val="006374DC"/>
    <w:rsid w:val="00656EAC"/>
    <w:rsid w:val="00657C1B"/>
    <w:rsid w:val="006D29C3"/>
    <w:rsid w:val="007076AE"/>
    <w:rsid w:val="00713184"/>
    <w:rsid w:val="00733DCF"/>
    <w:rsid w:val="007361FD"/>
    <w:rsid w:val="00754B66"/>
    <w:rsid w:val="00757D70"/>
    <w:rsid w:val="007A3C36"/>
    <w:rsid w:val="007A676A"/>
    <w:rsid w:val="007B0F82"/>
    <w:rsid w:val="007C04D1"/>
    <w:rsid w:val="00804C05"/>
    <w:rsid w:val="00805035"/>
    <w:rsid w:val="00826478"/>
    <w:rsid w:val="00827D1D"/>
    <w:rsid w:val="00835CDA"/>
    <w:rsid w:val="008746F2"/>
    <w:rsid w:val="008871D9"/>
    <w:rsid w:val="00892590"/>
    <w:rsid w:val="008F253E"/>
    <w:rsid w:val="00922467"/>
    <w:rsid w:val="009406DD"/>
    <w:rsid w:val="0099001C"/>
    <w:rsid w:val="009C4BBD"/>
    <w:rsid w:val="009D46D3"/>
    <w:rsid w:val="00A314FF"/>
    <w:rsid w:val="00A37368"/>
    <w:rsid w:val="00A716B9"/>
    <w:rsid w:val="00A7179F"/>
    <w:rsid w:val="00A85317"/>
    <w:rsid w:val="00AD136E"/>
    <w:rsid w:val="00AE23CD"/>
    <w:rsid w:val="00AE4071"/>
    <w:rsid w:val="00AE7AD0"/>
    <w:rsid w:val="00B27791"/>
    <w:rsid w:val="00B543E5"/>
    <w:rsid w:val="00B9006B"/>
    <w:rsid w:val="00BB0231"/>
    <w:rsid w:val="00BB3328"/>
    <w:rsid w:val="00BD771E"/>
    <w:rsid w:val="00C17DC2"/>
    <w:rsid w:val="00C4041A"/>
    <w:rsid w:val="00C47081"/>
    <w:rsid w:val="00C7018C"/>
    <w:rsid w:val="00CA450E"/>
    <w:rsid w:val="00CC29A7"/>
    <w:rsid w:val="00CD584D"/>
    <w:rsid w:val="00D04EFF"/>
    <w:rsid w:val="00D47072"/>
    <w:rsid w:val="00D60099"/>
    <w:rsid w:val="00D631CC"/>
    <w:rsid w:val="00D63ADA"/>
    <w:rsid w:val="00D66510"/>
    <w:rsid w:val="00D8281C"/>
    <w:rsid w:val="00D93BEE"/>
    <w:rsid w:val="00D95F23"/>
    <w:rsid w:val="00DA2EE9"/>
    <w:rsid w:val="00DB7DF2"/>
    <w:rsid w:val="00DE019C"/>
    <w:rsid w:val="00DE21B7"/>
    <w:rsid w:val="00E45243"/>
    <w:rsid w:val="00E82592"/>
    <w:rsid w:val="00EA66CB"/>
    <w:rsid w:val="00EA6E70"/>
    <w:rsid w:val="00F252DF"/>
    <w:rsid w:val="00F56D88"/>
    <w:rsid w:val="00F6206D"/>
    <w:rsid w:val="00F752F5"/>
    <w:rsid w:val="00F87411"/>
    <w:rsid w:val="00FD3480"/>
    <w:rsid w:val="00FD54D4"/>
    <w:rsid w:val="00FE4838"/>
    <w:rsid w:val="00FE666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1D8F57"/>
  <w15:chartTrackingRefBased/>
  <w15:docId w15:val="{13256579-4E88-904E-8181-2CF835A3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4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C04D1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F74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F742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25C86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AE4071"/>
    <w:rPr>
      <w:color w:val="954F72"/>
      <w:u w:val="single"/>
    </w:rPr>
  </w:style>
  <w:style w:type="table" w:styleId="Tabellenraster">
    <w:name w:val="Table Grid"/>
    <w:basedOn w:val="NormaleTabelle"/>
    <w:uiPriority w:val="59"/>
    <w:rsid w:val="0075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loessli-biel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kaspiess@bluewi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4\Documents\Peter%20privat\TNG\Vorlage%20TNG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C:\Users\HP04\Documents\Peter privat\TNG\Vorlage TNG_Einladung.dot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1587</CharactersWithSpaces>
  <SharedDoc>false</SharedDoc>
  <HLinks>
    <vt:vector size="18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mailto:monikaspiess@bluewin.ch</vt:lpwstr>
      </vt:variant>
      <vt:variant>
        <vt:lpwstr/>
      </vt:variant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https://schloessli-biel.ch/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http://www.tng-sst.ch/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HP04</dc:creator>
  <cp:keywords/>
  <cp:lastModifiedBy>Monika Spiess</cp:lastModifiedBy>
  <cp:revision>2</cp:revision>
  <cp:lastPrinted>2022-02-21T10:11:00Z</cp:lastPrinted>
  <dcterms:created xsi:type="dcterms:W3CDTF">2023-02-05T08:58:00Z</dcterms:created>
  <dcterms:modified xsi:type="dcterms:W3CDTF">2023-02-05T08:58:00Z</dcterms:modified>
</cp:coreProperties>
</file>