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6DDF7" w14:textId="61A88155" w:rsidR="00A85317" w:rsidRDefault="00E339E1" w:rsidP="00D60D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F4BF3EC" wp14:editId="12BFC300">
            <wp:extent cx="5343525" cy="6762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078D" w14:textId="77777777" w:rsidR="00A85317" w:rsidRDefault="00A85317">
      <w:pPr>
        <w:rPr>
          <w:sz w:val="22"/>
        </w:rPr>
      </w:pPr>
      <w:r>
        <w:rPr>
          <w:sz w:val="22"/>
        </w:rPr>
        <w:t>TECHNISCH-NATURWISSENSCHAFTLICHE GESELLSCHAFT BIEL</w:t>
      </w:r>
    </w:p>
    <w:p w14:paraId="2D647641" w14:textId="77777777" w:rsidR="00A85317" w:rsidRDefault="00A85317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</w:p>
    <w:p w14:paraId="021960C7" w14:textId="77777777" w:rsidR="007361FD" w:rsidRPr="007361FD" w:rsidRDefault="0059644A" w:rsidP="007361FD">
      <w:pPr>
        <w:ind w:left="3742" w:right="-284"/>
        <w:rPr>
          <w:sz w:val="22"/>
        </w:rPr>
      </w:pPr>
      <w:r>
        <w:t xml:space="preserve"> </w:t>
      </w:r>
    </w:p>
    <w:p w14:paraId="262C0701" w14:textId="77777777" w:rsidR="000D5A14" w:rsidRDefault="000D5A14" w:rsidP="009A3377">
      <w:pPr>
        <w:spacing w:after="60"/>
        <w:jc w:val="center"/>
        <w:rPr>
          <w:rFonts w:ascii="Calibri" w:hAnsi="Calibri" w:cs="Calibri"/>
          <w:sz w:val="28"/>
          <w:szCs w:val="28"/>
        </w:rPr>
      </w:pPr>
    </w:p>
    <w:p w14:paraId="22A25882" w14:textId="3D4BF613" w:rsidR="009A3377" w:rsidRPr="00C41A03" w:rsidRDefault="009A3377" w:rsidP="009A3377">
      <w:pPr>
        <w:spacing w:after="60"/>
        <w:jc w:val="center"/>
        <w:rPr>
          <w:rFonts w:ascii="Calibri" w:hAnsi="Calibri" w:cs="Calibri"/>
          <w:sz w:val="28"/>
          <w:szCs w:val="28"/>
          <w:lang w:val="de-CH" w:eastAsia="en-US"/>
        </w:rPr>
      </w:pPr>
      <w:r w:rsidRPr="00C41A03">
        <w:rPr>
          <w:rFonts w:ascii="Calibri" w:hAnsi="Calibri" w:cs="Calibri"/>
          <w:sz w:val="28"/>
          <w:szCs w:val="28"/>
        </w:rPr>
        <w:t>Einladung zum Besuch des</w:t>
      </w:r>
    </w:p>
    <w:p w14:paraId="492A3F22" w14:textId="35CAC709" w:rsidR="009A3377" w:rsidRPr="00F3707A" w:rsidRDefault="009415B8" w:rsidP="009A3377">
      <w:pPr>
        <w:spacing w:after="60"/>
        <w:jc w:val="center"/>
        <w:rPr>
          <w:rFonts w:ascii="Calibri" w:hAnsi="Calibri" w:cs="Calibri"/>
          <w:b/>
          <w:bCs/>
          <w:sz w:val="28"/>
          <w:szCs w:val="28"/>
        </w:rPr>
      </w:pPr>
      <w:hyperlink r:id="rId8" w:history="1">
        <w:r w:rsidR="000060EB" w:rsidRPr="00F3707A">
          <w:rPr>
            <w:rStyle w:val="Hyperlink"/>
            <w:rFonts w:ascii="Calibri" w:hAnsi="Calibri" w:cs="Calibri"/>
            <w:b/>
            <w:bCs/>
            <w:sz w:val="28"/>
            <w:szCs w:val="28"/>
            <w:u w:val="none"/>
          </w:rPr>
          <w:t>Neubau Lärchenplatz der EHSM</w:t>
        </w:r>
      </w:hyperlink>
    </w:p>
    <w:p w14:paraId="3BE924DB" w14:textId="648C49BE" w:rsidR="009A3377" w:rsidRPr="00C41A03" w:rsidRDefault="00937C6A" w:rsidP="00227AAF">
      <w:pPr>
        <w:spacing w:after="120"/>
        <w:jc w:val="center"/>
        <w:rPr>
          <w:rFonts w:ascii="Calibri" w:hAnsi="Calibri" w:cs="Calibri"/>
          <w:b/>
          <w:bCs/>
          <w:sz w:val="28"/>
          <w:szCs w:val="28"/>
          <w:lang w:val="de-CH"/>
        </w:rPr>
      </w:pPr>
      <w:r w:rsidRPr="00C41A03">
        <w:rPr>
          <w:rFonts w:ascii="Calibri" w:hAnsi="Calibri" w:cs="Calibri"/>
          <w:b/>
          <w:bCs/>
          <w:sz w:val="28"/>
          <w:szCs w:val="28"/>
        </w:rPr>
        <w:t>Dienstag</w:t>
      </w:r>
      <w:r w:rsidR="00E93277" w:rsidRPr="00C41A03">
        <w:rPr>
          <w:rFonts w:ascii="Calibri" w:hAnsi="Calibri" w:cs="Calibri"/>
          <w:b/>
          <w:bCs/>
          <w:sz w:val="28"/>
          <w:szCs w:val="28"/>
        </w:rPr>
        <w:t>,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060EB">
        <w:rPr>
          <w:rFonts w:ascii="Calibri" w:hAnsi="Calibri" w:cs="Calibri"/>
          <w:b/>
          <w:bCs/>
          <w:sz w:val="28"/>
          <w:szCs w:val="28"/>
        </w:rPr>
        <w:t>28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0060EB">
        <w:rPr>
          <w:rFonts w:ascii="Calibri" w:hAnsi="Calibri" w:cs="Calibri"/>
          <w:b/>
          <w:bCs/>
          <w:sz w:val="28"/>
          <w:szCs w:val="28"/>
        </w:rPr>
        <w:t>Janua</w:t>
      </w:r>
      <w:r w:rsidRPr="00C41A03">
        <w:rPr>
          <w:rFonts w:ascii="Calibri" w:hAnsi="Calibri" w:cs="Calibri"/>
          <w:b/>
          <w:bCs/>
          <w:sz w:val="28"/>
          <w:szCs w:val="28"/>
        </w:rPr>
        <w:t>r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060EB">
        <w:rPr>
          <w:rFonts w:ascii="Calibri" w:hAnsi="Calibri" w:cs="Calibri"/>
          <w:b/>
          <w:bCs/>
          <w:sz w:val="28"/>
          <w:szCs w:val="28"/>
        </w:rPr>
        <w:t>5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>, 1</w:t>
      </w:r>
      <w:r w:rsidR="00846B23" w:rsidRPr="00C41A03">
        <w:rPr>
          <w:rFonts w:ascii="Calibri" w:hAnsi="Calibri" w:cs="Calibri"/>
          <w:b/>
          <w:bCs/>
          <w:sz w:val="28"/>
          <w:szCs w:val="28"/>
        </w:rPr>
        <w:t>6</w:t>
      </w:r>
      <w:r w:rsidR="009A3377" w:rsidRPr="00C41A03">
        <w:rPr>
          <w:rFonts w:ascii="Calibri" w:hAnsi="Calibri" w:cs="Calibri"/>
          <w:b/>
          <w:bCs/>
          <w:sz w:val="28"/>
          <w:szCs w:val="28"/>
        </w:rPr>
        <w:t>:00 Uhr</w:t>
      </w:r>
      <w:r w:rsidR="007D06BF" w:rsidRPr="00C41A03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0060EB">
        <w:rPr>
          <w:rFonts w:ascii="Calibri" w:hAnsi="Calibri" w:cs="Calibri"/>
          <w:b/>
          <w:bCs/>
          <w:sz w:val="28"/>
          <w:szCs w:val="28"/>
        </w:rPr>
        <w:t>Magglingen</w:t>
      </w:r>
    </w:p>
    <w:p w14:paraId="19DBB319" w14:textId="40E7D584" w:rsidR="00227AAF" w:rsidRPr="009A3377" w:rsidRDefault="000060EB" w:rsidP="009A3377">
      <w:pPr>
        <w:spacing w:after="120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inline distT="0" distB="0" distL="0" distR="0" wp14:anchorId="72EA9C4F" wp14:editId="21EC077A">
            <wp:extent cx="2769161" cy="15635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44" cy="156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</w:rPr>
        <w:t xml:space="preserve">        </w:t>
      </w:r>
      <w:r w:rsidR="004418A2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1CB725F" wp14:editId="4CEC57AB">
            <wp:extent cx="2791460" cy="15701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570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FA3B57" w14:textId="408E5D2A" w:rsidR="00227AAF" w:rsidRPr="00227AAF" w:rsidRDefault="0070114F" w:rsidP="00227AAF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de-CH" w:eastAsia="de-CH"/>
        </w:rPr>
      </w:pPr>
      <w:r w:rsidRPr="00C02B10">
        <w:rPr>
          <w:rFonts w:ascii="Calibri" w:hAnsi="Calibri" w:cs="Calibri"/>
          <w:noProof/>
          <w:sz w:val="22"/>
          <w:szCs w:val="22"/>
          <w:lang w:val="de-CH" w:eastAsia="de-CH"/>
        </w:rPr>
        <w:t>Liebe TNG-Mitglieder,</w:t>
      </w:r>
    </w:p>
    <w:p w14:paraId="14A9BA58" w14:textId="2C04DD48" w:rsidR="00227AAF" w:rsidRDefault="000060EB" w:rsidP="0047313E">
      <w:pPr>
        <w:spacing w:after="120"/>
        <w:rPr>
          <w:rFonts w:ascii="Calibri" w:eastAsia="Aptos" w:hAnsi="Calibri" w:cs="Calibri"/>
          <w:sz w:val="22"/>
          <w:szCs w:val="22"/>
          <w:lang w:eastAsia="en-US"/>
        </w:rPr>
      </w:pPr>
      <w:r w:rsidRPr="000060EB">
        <w:rPr>
          <w:rFonts w:ascii="Calibri" w:eastAsia="Aptos" w:hAnsi="Calibri" w:cs="Calibri"/>
          <w:sz w:val="22"/>
          <w:szCs w:val="22"/>
          <w:lang w:eastAsia="en-US"/>
        </w:rPr>
        <w:t>besuchen Sie mit uns den Neubau "Lärchenplatz" der Eidgenössischen Hochschule für Sport Magglingen EHSM</w:t>
      </w:r>
      <w:r w:rsidR="00227AAF" w:rsidRPr="00227AAF">
        <w:rPr>
          <w:rFonts w:ascii="Calibri" w:eastAsia="Aptos" w:hAnsi="Calibri" w:cs="Calibri"/>
          <w:sz w:val="22"/>
          <w:szCs w:val="22"/>
          <w:lang w:eastAsia="en-US"/>
        </w:rPr>
        <w:t>.</w:t>
      </w:r>
      <w:r>
        <w:rPr>
          <w:rFonts w:ascii="Calibri" w:eastAsia="Aptos" w:hAnsi="Calibri" w:cs="Calibri"/>
          <w:sz w:val="22"/>
          <w:szCs w:val="22"/>
          <w:lang w:eastAsia="en-US"/>
        </w:rPr>
        <w:t xml:space="preserve"> </w:t>
      </w:r>
      <w:r w:rsidRPr="000060EB">
        <w:rPr>
          <w:rFonts w:ascii="Calibri" w:eastAsia="Aptos" w:hAnsi="Calibri" w:cs="Calibri"/>
          <w:sz w:val="22"/>
          <w:szCs w:val="22"/>
          <w:lang w:eastAsia="en-US"/>
        </w:rPr>
        <w:t xml:space="preserve">Dieser architektonisch beeindruckende Bau bietet moderne Sportinfrastruktur mit Bereichen für Leistungsdiagnostik und </w:t>
      </w:r>
      <w:r w:rsidR="0042397A">
        <w:rPr>
          <w:rFonts w:ascii="Calibri" w:eastAsia="Aptos" w:hAnsi="Calibri" w:cs="Calibri"/>
          <w:sz w:val="22"/>
          <w:szCs w:val="22"/>
          <w:lang w:eastAsia="en-US"/>
        </w:rPr>
        <w:t xml:space="preserve">sogar </w:t>
      </w:r>
      <w:r w:rsidRPr="000060EB">
        <w:rPr>
          <w:rFonts w:ascii="Calibri" w:eastAsia="Aptos" w:hAnsi="Calibri" w:cs="Calibri"/>
          <w:sz w:val="22"/>
          <w:szCs w:val="22"/>
          <w:lang w:eastAsia="en-US"/>
        </w:rPr>
        <w:t xml:space="preserve">einen 90m-Sprinttunnel. </w:t>
      </w:r>
      <w:r w:rsidR="004418A2">
        <w:rPr>
          <w:rFonts w:ascii="Calibri" w:eastAsia="Aptos" w:hAnsi="Calibri" w:cs="Calibri"/>
          <w:sz w:val="22"/>
          <w:szCs w:val="22"/>
          <w:lang w:eastAsia="en-US"/>
        </w:rPr>
        <w:t xml:space="preserve">Dr. Urs Mäder, </w:t>
      </w:r>
      <w:r w:rsidR="005158F2">
        <w:rPr>
          <w:rFonts w:ascii="Calibri" w:eastAsia="Aptos" w:hAnsi="Calibri" w:cs="Calibri"/>
          <w:sz w:val="22"/>
          <w:szCs w:val="22"/>
          <w:lang w:eastAsia="en-US"/>
        </w:rPr>
        <w:t xml:space="preserve">Direktor der EHSM, führt uns persönlich durch </w:t>
      </w:r>
      <w:r w:rsidRPr="000060EB">
        <w:rPr>
          <w:rFonts w:ascii="Calibri" w:eastAsia="Aptos" w:hAnsi="Calibri" w:cs="Calibri"/>
          <w:sz w:val="22"/>
          <w:szCs w:val="22"/>
          <w:lang w:eastAsia="en-US"/>
        </w:rPr>
        <w:t>diese nachhaltige, für Spitzenleistung konzipierte Einrichtung</w:t>
      </w:r>
      <w:r w:rsidR="005158F2">
        <w:rPr>
          <w:rFonts w:ascii="Calibri" w:eastAsia="Aptos" w:hAnsi="Calibri" w:cs="Calibri"/>
          <w:sz w:val="22"/>
          <w:szCs w:val="22"/>
          <w:lang w:eastAsia="en-US"/>
        </w:rPr>
        <w:t xml:space="preserve">. </w:t>
      </w:r>
      <w:r w:rsidR="005158F2" w:rsidRPr="005158F2">
        <w:rPr>
          <w:rFonts w:ascii="Calibri" w:eastAsia="Aptos" w:hAnsi="Calibri" w:cs="Calibri"/>
          <w:sz w:val="22"/>
          <w:szCs w:val="22"/>
          <w:lang w:eastAsia="en-US"/>
        </w:rPr>
        <w:t xml:space="preserve">Den Abschluss unseres Ausflugs </w:t>
      </w:r>
      <w:r w:rsidR="005158F2">
        <w:rPr>
          <w:rFonts w:ascii="Calibri" w:eastAsia="Aptos" w:hAnsi="Calibri" w:cs="Calibri"/>
          <w:sz w:val="22"/>
          <w:szCs w:val="22"/>
          <w:lang w:eastAsia="en-US"/>
        </w:rPr>
        <w:t>geniessen</w:t>
      </w:r>
      <w:r w:rsidR="005158F2" w:rsidRPr="005158F2">
        <w:rPr>
          <w:rFonts w:ascii="Calibri" w:eastAsia="Aptos" w:hAnsi="Calibri" w:cs="Calibri"/>
          <w:sz w:val="22"/>
          <w:szCs w:val="22"/>
          <w:lang w:eastAsia="en-US"/>
        </w:rPr>
        <w:t xml:space="preserve"> wir bei einem Apéro im Restaurant des Grand Hotel</w:t>
      </w:r>
      <w:r w:rsidR="005158F2">
        <w:rPr>
          <w:rFonts w:ascii="Calibri" w:eastAsia="Aptos" w:hAnsi="Calibri" w:cs="Calibri"/>
          <w:sz w:val="22"/>
          <w:szCs w:val="22"/>
          <w:lang w:eastAsia="en-US"/>
        </w:rPr>
        <w:t>.</w:t>
      </w:r>
    </w:p>
    <w:p w14:paraId="18234089" w14:textId="7B44F633" w:rsidR="009257E8" w:rsidRDefault="009257E8" w:rsidP="009257E8">
      <w:pPr>
        <w:rPr>
          <w:rFonts w:ascii="Calibri" w:eastAsia="Aptos" w:hAnsi="Calibri" w:cs="Calibri"/>
          <w:sz w:val="22"/>
          <w:szCs w:val="22"/>
          <w:lang w:val="de-CH" w:eastAsia="en-US"/>
        </w:rPr>
      </w:pPr>
      <w:r w:rsidRPr="009257E8">
        <w:rPr>
          <w:rFonts w:ascii="Calibri" w:eastAsia="Aptos" w:hAnsi="Calibri" w:cs="Calibri"/>
          <w:b/>
          <w:bCs/>
          <w:sz w:val="22"/>
          <w:szCs w:val="22"/>
          <w:lang w:val="de-CH" w:eastAsia="en-US"/>
        </w:rPr>
        <w:t>Programm</w:t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:</w:t>
      </w:r>
    </w:p>
    <w:p w14:paraId="1B6F7448" w14:textId="7F01C544" w:rsidR="009257E8" w:rsidRPr="009257E8" w:rsidRDefault="00846B23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>16</w:t>
      </w:r>
      <w:r w:rsidR="009257E8" w:rsidRPr="009257E8">
        <w:rPr>
          <w:rFonts w:ascii="Calibri" w:eastAsia="Aptos" w:hAnsi="Calibri" w:cs="Calibri"/>
          <w:sz w:val="22"/>
          <w:szCs w:val="22"/>
          <w:lang w:val="de-CH" w:eastAsia="en-US"/>
        </w:rPr>
        <w:t xml:space="preserve">:00 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0060EB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1906E5">
        <w:rPr>
          <w:rFonts w:ascii="Calibri" w:eastAsia="Aptos" w:hAnsi="Calibri" w:cs="Calibri"/>
          <w:sz w:val="22"/>
          <w:szCs w:val="22"/>
          <w:lang w:val="de-CH" w:eastAsia="en-US"/>
        </w:rPr>
        <w:t xml:space="preserve">Treffpunkt </w:t>
      </w:r>
      <w:r w:rsidR="000060EB">
        <w:rPr>
          <w:rFonts w:ascii="Calibri" w:eastAsia="Aptos" w:hAnsi="Calibri" w:cs="Calibri"/>
          <w:sz w:val="22"/>
          <w:szCs w:val="22"/>
          <w:lang w:val="de-CH" w:eastAsia="en-US"/>
        </w:rPr>
        <w:t>Eingang Gebäude Lärchenplatz</w:t>
      </w:r>
    </w:p>
    <w:p w14:paraId="0DE2A9C9" w14:textId="1DBDF919" w:rsidR="000060EB" w:rsidRDefault="000060EB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>16:00-17:00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  <w:t>Führung durch das Gebäude</w:t>
      </w:r>
    </w:p>
    <w:p w14:paraId="70170AC9" w14:textId="61AC1A6B" w:rsidR="004418A2" w:rsidRDefault="004418A2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>17:00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  <w:t>Spaziergang zum Grand Hotel</w:t>
      </w:r>
    </w:p>
    <w:p w14:paraId="1DCC9D97" w14:textId="08A06B9A" w:rsidR="009257E8" w:rsidRPr="009257E8" w:rsidRDefault="000060EB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>ab 17:</w:t>
      </w:r>
      <w:r w:rsidR="004418A2">
        <w:rPr>
          <w:rFonts w:ascii="Calibri" w:eastAsia="Aptos" w:hAnsi="Calibri" w:cs="Calibri"/>
          <w:sz w:val="22"/>
          <w:szCs w:val="22"/>
          <w:lang w:val="de-CH" w:eastAsia="en-US"/>
        </w:rPr>
        <w:t>15</w:t>
      </w:r>
      <w:r w:rsidR="00937C6A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4418A2">
        <w:rPr>
          <w:rFonts w:ascii="Calibri" w:eastAsia="Aptos" w:hAnsi="Calibri" w:cs="Calibri"/>
          <w:sz w:val="22"/>
          <w:szCs w:val="22"/>
          <w:lang w:val="de-CH" w:eastAsia="en-US"/>
        </w:rPr>
        <w:t xml:space="preserve">Leichter </w:t>
      </w:r>
      <w:r>
        <w:rPr>
          <w:rFonts w:ascii="Calibri" w:eastAsia="Aptos" w:hAnsi="Calibri" w:cs="Calibri"/>
          <w:sz w:val="22"/>
          <w:szCs w:val="22"/>
          <w:lang w:val="de-CH" w:eastAsia="en-US"/>
        </w:rPr>
        <w:t>Apéro</w:t>
      </w:r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r w:rsidR="000D5A14">
        <w:rPr>
          <w:rFonts w:ascii="Calibri" w:eastAsia="Aptos" w:hAnsi="Calibri" w:cs="Calibri"/>
          <w:sz w:val="22"/>
          <w:szCs w:val="22"/>
          <w:lang w:val="de-CH" w:eastAsia="en-US"/>
        </w:rPr>
        <w:t>im Grand Hotel</w:t>
      </w:r>
    </w:p>
    <w:p w14:paraId="75588938" w14:textId="77777777" w:rsidR="005158F2" w:rsidRDefault="005158F2" w:rsidP="004418A2">
      <w:pPr>
        <w:spacing w:after="120"/>
        <w:ind w:right="284"/>
      </w:pPr>
    </w:p>
    <w:p w14:paraId="55765854" w14:textId="24110DD2" w:rsidR="004418A2" w:rsidRPr="004418A2" w:rsidRDefault="009415B8" w:rsidP="00560A03">
      <w:pPr>
        <w:spacing w:after="120"/>
        <w:ind w:right="284"/>
        <w:rPr>
          <w:rFonts w:ascii="Calibri" w:eastAsia="Aptos" w:hAnsi="Calibri" w:cs="Calibri"/>
          <w:sz w:val="22"/>
          <w:szCs w:val="22"/>
          <w:lang w:val="de-CH" w:eastAsia="en-US"/>
        </w:rPr>
      </w:pPr>
      <w:hyperlink r:id="rId12" w:history="1">
        <w:r w:rsidR="004418A2" w:rsidRPr="002D71C6">
          <w:rPr>
            <w:rStyle w:val="Hyperlink"/>
            <w:rFonts w:ascii="Calibri" w:hAnsi="Calibri" w:cs="Calibri"/>
            <w:noProof/>
            <w:sz w:val="22"/>
            <w:szCs w:val="22"/>
            <w:lang w:val="de-CH" w:eastAsia="de-CH"/>
          </w:rPr>
          <w:t>Anreise</w:t>
        </w:r>
      </w:hyperlink>
      <w:r w:rsidR="004418A2">
        <w:rPr>
          <w:rFonts w:ascii="Calibri" w:hAnsi="Calibri" w:cs="Calibri"/>
          <w:noProof/>
          <w:sz w:val="22"/>
          <w:szCs w:val="22"/>
          <w:lang w:val="de-CH" w:eastAsia="de-CH"/>
        </w:rPr>
        <w:t>:</w:t>
      </w:r>
      <w:r w:rsidR="00560A03">
        <w:rPr>
          <w:rFonts w:ascii="Calibri" w:hAnsi="Calibri" w:cs="Calibri"/>
          <w:noProof/>
          <w:sz w:val="22"/>
          <w:szCs w:val="22"/>
          <w:lang w:val="de-CH" w:eastAsia="de-CH"/>
        </w:rPr>
        <w:t xml:space="preserve"> </w:t>
      </w:r>
      <w:r w:rsidR="00560A03">
        <w:rPr>
          <w:rFonts w:ascii="Calibri" w:hAnsi="Calibri" w:cs="Calibri"/>
          <w:noProof/>
          <w:sz w:val="22"/>
          <w:szCs w:val="22"/>
          <w:lang w:val="de-CH" w:eastAsia="de-CH"/>
        </w:rPr>
        <w:tab/>
      </w:r>
      <w:proofErr w:type="spellStart"/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>Funiculaire</w:t>
      </w:r>
      <w:proofErr w:type="spellEnd"/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4418A2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>Biel</w:t>
      </w:r>
      <w:r w:rsidR="000D5A14">
        <w:rPr>
          <w:rFonts w:ascii="Calibri" w:eastAsia="Aptos" w:hAnsi="Calibri" w:cs="Calibri"/>
          <w:sz w:val="22"/>
          <w:szCs w:val="22"/>
          <w:lang w:val="de-CH" w:eastAsia="en-US"/>
        </w:rPr>
        <w:t xml:space="preserve"> </w:t>
      </w:r>
      <w:proofErr w:type="spellStart"/>
      <w:r w:rsidR="000D5A14">
        <w:rPr>
          <w:rFonts w:ascii="Calibri" w:eastAsia="Aptos" w:hAnsi="Calibri" w:cs="Calibri"/>
          <w:sz w:val="22"/>
          <w:szCs w:val="22"/>
          <w:lang w:val="de-CH" w:eastAsia="en-US"/>
        </w:rPr>
        <w:t>Magglingenbahn</w:t>
      </w:r>
      <w:proofErr w:type="spellEnd"/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 xml:space="preserve"> ab</w:t>
      </w:r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ab/>
        <w:t>1527</w:t>
      </w:r>
    </w:p>
    <w:p w14:paraId="67FFFB8B" w14:textId="32528DA7" w:rsidR="004418A2" w:rsidRPr="004418A2" w:rsidRDefault="004418A2" w:rsidP="004418A2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 w:rsidRPr="004418A2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Pr="004418A2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560A03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560A03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560A03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Pr="004418A2">
        <w:rPr>
          <w:rFonts w:ascii="Calibri" w:eastAsia="Aptos" w:hAnsi="Calibri" w:cs="Calibri"/>
          <w:sz w:val="22"/>
          <w:szCs w:val="22"/>
          <w:lang w:val="de-CH" w:eastAsia="en-US"/>
        </w:rPr>
        <w:t>Magglingen an</w:t>
      </w:r>
      <w:r w:rsidRPr="004418A2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0D5A14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0D5A14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Pr="004418A2">
        <w:rPr>
          <w:rFonts w:ascii="Calibri" w:eastAsia="Aptos" w:hAnsi="Calibri" w:cs="Calibri"/>
          <w:sz w:val="22"/>
          <w:szCs w:val="22"/>
          <w:lang w:val="de-CH" w:eastAsia="en-US"/>
        </w:rPr>
        <w:t>1533</w:t>
      </w:r>
    </w:p>
    <w:p w14:paraId="19172C76" w14:textId="77777777" w:rsidR="000F1149" w:rsidRDefault="000F1149" w:rsidP="004418A2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</w:p>
    <w:p w14:paraId="5C87BF5F" w14:textId="36A85E13" w:rsidR="004418A2" w:rsidRPr="004418A2" w:rsidRDefault="00560A03" w:rsidP="004418A2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4418A2" w:rsidRPr="004418A2">
        <w:rPr>
          <w:rFonts w:ascii="Calibri" w:eastAsia="Aptos" w:hAnsi="Calibri" w:cs="Calibri"/>
          <w:sz w:val="22"/>
          <w:szCs w:val="22"/>
          <w:lang w:val="de-CH" w:eastAsia="en-US"/>
        </w:rPr>
        <w:t>Fussweg zum Lärchenplatz 15 Minuten, oder mit dem Ortsbus ab 1540 in 2 Minuten</w:t>
      </w:r>
    </w:p>
    <w:p w14:paraId="341A8929" w14:textId="77777777" w:rsidR="00C61A84" w:rsidRDefault="00C61A84" w:rsidP="00B91B14">
      <w:pPr>
        <w:spacing w:after="120"/>
        <w:rPr>
          <w:rFonts w:ascii="Calibri" w:hAnsi="Calibri" w:cs="Calibri"/>
          <w:noProof/>
          <w:sz w:val="22"/>
          <w:szCs w:val="22"/>
          <w:lang w:val="de-CH" w:eastAsia="de-CH"/>
        </w:rPr>
      </w:pPr>
    </w:p>
    <w:p w14:paraId="67E008D0" w14:textId="22E7DD1E" w:rsidR="00FA402F" w:rsidRDefault="00B078CE" w:rsidP="00B91B14">
      <w:pPr>
        <w:spacing w:after="120"/>
        <w:rPr>
          <w:rFonts w:ascii="Calibri" w:hAnsi="Calibri" w:cs="Calibri"/>
          <w:noProof/>
          <w:sz w:val="22"/>
          <w:szCs w:val="22"/>
          <w:lang w:val="de-CH" w:eastAsia="de-CH"/>
        </w:rPr>
      </w:pPr>
      <w:r>
        <w:rPr>
          <w:rFonts w:ascii="Calibri" w:hAnsi="Calibri" w:cs="Calibri"/>
          <w:noProof/>
          <w:sz w:val="22"/>
          <w:szCs w:val="22"/>
          <w:lang w:val="de-CH" w:eastAsia="de-CH"/>
        </w:rPr>
        <w:t>Herzlich</w:t>
      </w:r>
      <w:r w:rsidR="00F81996">
        <w:rPr>
          <w:rFonts w:ascii="Calibri" w:hAnsi="Calibri" w:cs="Calibri"/>
          <w:noProof/>
          <w:sz w:val="22"/>
          <w:szCs w:val="22"/>
          <w:lang w:val="de-CH" w:eastAsia="de-CH"/>
        </w:rPr>
        <w:t>e Grüsse</w:t>
      </w:r>
      <w:r>
        <w:rPr>
          <w:rFonts w:ascii="Calibri" w:hAnsi="Calibri" w:cs="Calibri"/>
          <w:noProof/>
          <w:sz w:val="22"/>
          <w:szCs w:val="22"/>
          <w:lang w:val="de-CH" w:eastAsia="de-CH"/>
        </w:rPr>
        <w:br/>
        <w:t>Ihr TNG-Vorstand</w:t>
      </w:r>
    </w:p>
    <w:p w14:paraId="58123FBD" w14:textId="67DA9531" w:rsidR="00C61A84" w:rsidRDefault="00C61A84" w:rsidP="00C61A8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Anmeldung bitte bis </w:t>
      </w:r>
      <w:r>
        <w:rPr>
          <w:rFonts w:ascii="Calibri" w:hAnsi="Calibri" w:cs="Calibri"/>
          <w:b/>
          <w:bCs/>
          <w:sz w:val="20"/>
        </w:rPr>
        <w:t>Freita</w:t>
      </w:r>
      <w:r w:rsidR="001B37A0">
        <w:rPr>
          <w:rFonts w:ascii="Calibri" w:hAnsi="Calibri" w:cs="Calibri"/>
          <w:b/>
          <w:bCs/>
          <w:sz w:val="20"/>
        </w:rPr>
        <w:t>g</w:t>
      </w:r>
      <w:r>
        <w:rPr>
          <w:rFonts w:ascii="Calibri" w:hAnsi="Calibri" w:cs="Calibri"/>
          <w:b/>
          <w:bCs/>
          <w:sz w:val="20"/>
        </w:rPr>
        <w:t xml:space="preserve"> 17. Januar 2025 </w:t>
      </w:r>
      <w:r>
        <w:rPr>
          <w:rFonts w:ascii="Calibri" w:hAnsi="Calibri" w:cs="Calibri"/>
          <w:sz w:val="20"/>
        </w:rPr>
        <w:t>an Monika Spiess, Schützengasse 40, 2502 Biel</w:t>
      </w:r>
      <w:r>
        <w:rPr>
          <w:rFonts w:ascii="Calibri" w:hAnsi="Calibri" w:cs="Calibri"/>
          <w:sz w:val="20"/>
        </w:rPr>
        <w:br/>
        <w:t xml:space="preserve">Die Teilnehmerzahl ist auf 25 Personen beschränkt. (Priorität nach Eingang der Anmeldung)  </w:t>
      </w:r>
      <w:r>
        <w:rPr>
          <w:rFonts w:ascii="Calibri" w:hAnsi="Calibri" w:cs="Calibri"/>
          <w:sz w:val="20"/>
        </w:rPr>
        <w:br/>
        <w:t xml:space="preserve">email:   </w:t>
      </w:r>
      <w:hyperlink r:id="rId13" w:history="1">
        <w:r>
          <w:rPr>
            <w:rStyle w:val="Hyperlink"/>
            <w:rFonts w:ascii="Calibri" w:hAnsi="Calibri" w:cs="Calibri"/>
            <w:sz w:val="20"/>
          </w:rPr>
          <w:t>monikaspiess@bluewin.ch</w:t>
        </w:r>
      </w:hyperlink>
    </w:p>
    <w:p w14:paraId="4F240801" w14:textId="43EBFDA7" w:rsidR="00C61A84" w:rsidRDefault="00C61A84" w:rsidP="00C61A8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____________________________________________________________________________</w:t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  <w:t xml:space="preserve">_______________  </w:t>
      </w:r>
    </w:p>
    <w:p w14:paraId="3454001B" w14:textId="3F840D6D" w:rsidR="00C61A84" w:rsidRDefault="00C61A84" w:rsidP="00C61A8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TNG Besuch EHSM Magglingen / Lärchenplatz</w:t>
      </w:r>
    </w:p>
    <w:p w14:paraId="4FEDA76C" w14:textId="06185C23" w:rsidR="00C61A84" w:rsidRPr="00C61A84" w:rsidRDefault="00C61A84" w:rsidP="00B91B14">
      <w:pPr>
        <w:spacing w:after="12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Vorname/Name: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="00337008">
        <w:rPr>
          <w:rFonts w:ascii="Calibri" w:hAnsi="Calibri" w:cs="Calibri"/>
          <w:sz w:val="20"/>
        </w:rPr>
        <w:tab/>
      </w:r>
      <w:r w:rsidR="00337008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…………………….………/……….…….………...</w:t>
      </w:r>
      <w:r>
        <w:rPr>
          <w:rFonts w:ascii="Calibri" w:hAnsi="Calibri" w:cs="Calibri"/>
          <w:sz w:val="20"/>
        </w:rPr>
        <w:br/>
      </w:r>
      <w:r>
        <w:rPr>
          <w:rFonts w:ascii="Calibri" w:hAnsi="Calibri" w:cs="Calibri"/>
          <w:sz w:val="20"/>
        </w:rPr>
        <w:br/>
        <w:t>Anz. Personen Besuch:</w:t>
      </w:r>
      <w:r>
        <w:rPr>
          <w:rFonts w:ascii="Calibri" w:hAnsi="Calibri" w:cs="Calibri"/>
          <w:sz w:val="20"/>
        </w:rPr>
        <w:tab/>
        <w:t xml:space="preserve">                 ………………    </w:t>
      </w:r>
      <w:r w:rsidR="00337008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Anz. Personen am Apero     ………………    </w:t>
      </w:r>
      <w:r>
        <w:rPr>
          <w:rFonts w:ascii="Calibri" w:hAnsi="Calibri" w:cs="Calibri"/>
          <w:sz w:val="20"/>
        </w:rPr>
        <w:br/>
        <w:t>_____________________________________________________________</w:t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</w:r>
      <w:r>
        <w:rPr>
          <w:rFonts w:ascii="Calibri" w:hAnsi="Calibri" w:cs="Calibri"/>
          <w:sz w:val="20"/>
        </w:rPr>
        <w:softHyphen/>
        <w:t xml:space="preserve">______________________________  </w:t>
      </w:r>
    </w:p>
    <w:sectPr w:rsidR="00C61A84" w:rsidRPr="00C61A84" w:rsidSect="00657C1B">
      <w:footerReference w:type="default" r:id="rId14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CFEA0" w14:textId="77777777" w:rsidR="009415B8" w:rsidRDefault="009415B8">
      <w:r>
        <w:separator/>
      </w:r>
    </w:p>
  </w:endnote>
  <w:endnote w:type="continuationSeparator" w:id="0">
    <w:p w14:paraId="59BF1F39" w14:textId="77777777" w:rsidR="009415B8" w:rsidRDefault="0094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0D3C3" w14:textId="77777777" w:rsidR="002F7426" w:rsidRDefault="002F7426" w:rsidP="00A85317">
    <w:pPr>
      <w:pStyle w:val="Fuzeile"/>
      <w:jc w:val="center"/>
      <w:rPr>
        <w:b/>
        <w:lang w:val="de-CH"/>
      </w:rPr>
    </w:pPr>
  </w:p>
  <w:p w14:paraId="74888201" w14:textId="77777777" w:rsidR="00A85317" w:rsidRDefault="00A85317" w:rsidP="00A85317">
    <w:pPr>
      <w:pStyle w:val="Fuzeile"/>
      <w:jc w:val="center"/>
      <w:rPr>
        <w:lang w:val="de-CH"/>
      </w:rPr>
    </w:pPr>
    <w:r>
      <w:rPr>
        <w:b/>
        <w:lang w:val="de-CH"/>
      </w:rPr>
      <w:t>Technisch-Naturwissenschaftliche Gesellschaft</w:t>
    </w:r>
  </w:p>
  <w:p w14:paraId="33F059F9" w14:textId="77777777" w:rsidR="00A85317" w:rsidRDefault="00A85317" w:rsidP="002B781D">
    <w:pPr>
      <w:pStyle w:val="Fuzeile"/>
      <w:jc w:val="center"/>
      <w:rPr>
        <w:b/>
        <w:lang w:val="de-CH"/>
      </w:rPr>
    </w:pPr>
    <w:r>
      <w:rPr>
        <w:b/>
        <w:lang w:val="de-CH"/>
      </w:rPr>
      <w:t xml:space="preserve">Société des Sciences et </w:t>
    </w:r>
    <w:proofErr w:type="spellStart"/>
    <w:r>
      <w:rPr>
        <w:b/>
        <w:lang w:val="de-CH"/>
      </w:rPr>
      <w:t>Techniques</w:t>
    </w:r>
    <w:proofErr w:type="spellEnd"/>
  </w:p>
  <w:p w14:paraId="26B877CE" w14:textId="77777777" w:rsidR="002F7426" w:rsidRDefault="009415B8" w:rsidP="002B781D">
    <w:pPr>
      <w:pStyle w:val="Fuzeile"/>
      <w:jc w:val="center"/>
      <w:rPr>
        <w:lang w:val="de-CH"/>
      </w:rPr>
    </w:pPr>
    <w:hyperlink r:id="rId1" w:history="1">
      <w:r w:rsidR="002F7426" w:rsidRPr="00E51D6B">
        <w:rPr>
          <w:rStyle w:val="Hyperlink"/>
          <w:lang w:val="de-CH"/>
        </w:rPr>
        <w:t>http://www.tng-sst.ch/</w:t>
      </w:r>
    </w:hyperlink>
    <w:r w:rsidR="002F7426">
      <w:rPr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6D12B" w14:textId="77777777" w:rsidR="009415B8" w:rsidRDefault="009415B8">
      <w:r>
        <w:separator/>
      </w:r>
    </w:p>
  </w:footnote>
  <w:footnote w:type="continuationSeparator" w:id="0">
    <w:p w14:paraId="1EA572FB" w14:textId="77777777" w:rsidR="009415B8" w:rsidRDefault="0094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099"/>
    <w:multiLevelType w:val="hybridMultilevel"/>
    <w:tmpl w:val="20B649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7EA9"/>
    <w:multiLevelType w:val="hybridMultilevel"/>
    <w:tmpl w:val="D116BF1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E162F5"/>
    <w:multiLevelType w:val="hybridMultilevel"/>
    <w:tmpl w:val="55C6E2FA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9F5E01"/>
    <w:multiLevelType w:val="hybridMultilevel"/>
    <w:tmpl w:val="0B4CBE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94879"/>
    <w:multiLevelType w:val="hybridMultilevel"/>
    <w:tmpl w:val="2E3E50AA"/>
    <w:lvl w:ilvl="0" w:tplc="0807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5" w15:restartNumberingAfterBreak="0">
    <w:nsid w:val="474B39A2"/>
    <w:multiLevelType w:val="hybridMultilevel"/>
    <w:tmpl w:val="855A65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E17B1"/>
    <w:multiLevelType w:val="hybridMultilevel"/>
    <w:tmpl w:val="45707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545BF"/>
    <w:multiLevelType w:val="hybridMultilevel"/>
    <w:tmpl w:val="052CDB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B451F"/>
    <w:multiLevelType w:val="hybridMultilevel"/>
    <w:tmpl w:val="15B88C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9F"/>
    <w:rsid w:val="000060EB"/>
    <w:rsid w:val="000474B1"/>
    <w:rsid w:val="00056150"/>
    <w:rsid w:val="0006189F"/>
    <w:rsid w:val="00072476"/>
    <w:rsid w:val="00092307"/>
    <w:rsid w:val="00092CA7"/>
    <w:rsid w:val="000973C1"/>
    <w:rsid w:val="000B77B4"/>
    <w:rsid w:val="000C5C00"/>
    <w:rsid w:val="000D08A4"/>
    <w:rsid w:val="000D24B0"/>
    <w:rsid w:val="000D2783"/>
    <w:rsid w:val="000D5A14"/>
    <w:rsid w:val="000E1B92"/>
    <w:rsid w:val="000E5E4E"/>
    <w:rsid w:val="000F1149"/>
    <w:rsid w:val="0011368C"/>
    <w:rsid w:val="00135BC1"/>
    <w:rsid w:val="00153E63"/>
    <w:rsid w:val="00165B64"/>
    <w:rsid w:val="00181D80"/>
    <w:rsid w:val="001830C8"/>
    <w:rsid w:val="001867D8"/>
    <w:rsid w:val="001902EB"/>
    <w:rsid w:val="001906E5"/>
    <w:rsid w:val="001A2A5D"/>
    <w:rsid w:val="001B0AAB"/>
    <w:rsid w:val="001B37A0"/>
    <w:rsid w:val="001D0625"/>
    <w:rsid w:val="001D4AC6"/>
    <w:rsid w:val="001D6B4E"/>
    <w:rsid w:val="001F7B2C"/>
    <w:rsid w:val="00210547"/>
    <w:rsid w:val="0021510E"/>
    <w:rsid w:val="00227AAF"/>
    <w:rsid w:val="00230957"/>
    <w:rsid w:val="00242289"/>
    <w:rsid w:val="00242567"/>
    <w:rsid w:val="00246C47"/>
    <w:rsid w:val="0025080D"/>
    <w:rsid w:val="00262444"/>
    <w:rsid w:val="002844DA"/>
    <w:rsid w:val="0029099B"/>
    <w:rsid w:val="00295020"/>
    <w:rsid w:val="00297430"/>
    <w:rsid w:val="002A1A30"/>
    <w:rsid w:val="002A3606"/>
    <w:rsid w:val="002A44BE"/>
    <w:rsid w:val="002A6EA4"/>
    <w:rsid w:val="002B2C35"/>
    <w:rsid w:val="002B781D"/>
    <w:rsid w:val="002C7A0E"/>
    <w:rsid w:val="002D386B"/>
    <w:rsid w:val="002D71C6"/>
    <w:rsid w:val="002E2CD9"/>
    <w:rsid w:val="002F25C0"/>
    <w:rsid w:val="002F2D10"/>
    <w:rsid w:val="002F7426"/>
    <w:rsid w:val="002F7BE7"/>
    <w:rsid w:val="00302A01"/>
    <w:rsid w:val="003261FA"/>
    <w:rsid w:val="0033134D"/>
    <w:rsid w:val="00337008"/>
    <w:rsid w:val="00337289"/>
    <w:rsid w:val="0034358C"/>
    <w:rsid w:val="00345297"/>
    <w:rsid w:val="00352060"/>
    <w:rsid w:val="00357A53"/>
    <w:rsid w:val="00357B7F"/>
    <w:rsid w:val="00365867"/>
    <w:rsid w:val="00366411"/>
    <w:rsid w:val="00382893"/>
    <w:rsid w:val="00397E46"/>
    <w:rsid w:val="003A2CF5"/>
    <w:rsid w:val="003B3E92"/>
    <w:rsid w:val="003B4522"/>
    <w:rsid w:val="003B7C80"/>
    <w:rsid w:val="003C19F9"/>
    <w:rsid w:val="003C1F4E"/>
    <w:rsid w:val="003D4B3A"/>
    <w:rsid w:val="003E2213"/>
    <w:rsid w:val="003E2909"/>
    <w:rsid w:val="003F7B74"/>
    <w:rsid w:val="00400227"/>
    <w:rsid w:val="00411E53"/>
    <w:rsid w:val="0042397A"/>
    <w:rsid w:val="00423CBE"/>
    <w:rsid w:val="004418A2"/>
    <w:rsid w:val="0044500B"/>
    <w:rsid w:val="00453732"/>
    <w:rsid w:val="00456070"/>
    <w:rsid w:val="0046411A"/>
    <w:rsid w:val="0046515E"/>
    <w:rsid w:val="0047313E"/>
    <w:rsid w:val="00473F3B"/>
    <w:rsid w:val="00475AE7"/>
    <w:rsid w:val="004A10EA"/>
    <w:rsid w:val="004B270D"/>
    <w:rsid w:val="004B73B8"/>
    <w:rsid w:val="004E36D1"/>
    <w:rsid w:val="004E4A07"/>
    <w:rsid w:val="004E6FA8"/>
    <w:rsid w:val="004F7C61"/>
    <w:rsid w:val="005158F2"/>
    <w:rsid w:val="005240FF"/>
    <w:rsid w:val="005275DE"/>
    <w:rsid w:val="00537B63"/>
    <w:rsid w:val="00560A03"/>
    <w:rsid w:val="0057156B"/>
    <w:rsid w:val="00574380"/>
    <w:rsid w:val="005774F6"/>
    <w:rsid w:val="00595580"/>
    <w:rsid w:val="0059644A"/>
    <w:rsid w:val="005C5323"/>
    <w:rsid w:val="005C7124"/>
    <w:rsid w:val="005F32C7"/>
    <w:rsid w:val="006028A6"/>
    <w:rsid w:val="0060369A"/>
    <w:rsid w:val="006047B2"/>
    <w:rsid w:val="00621D20"/>
    <w:rsid w:val="006302B5"/>
    <w:rsid w:val="00634E36"/>
    <w:rsid w:val="006402CB"/>
    <w:rsid w:val="00656EAC"/>
    <w:rsid w:val="00657C1B"/>
    <w:rsid w:val="00665A43"/>
    <w:rsid w:val="00673E67"/>
    <w:rsid w:val="00690DD8"/>
    <w:rsid w:val="00696E30"/>
    <w:rsid w:val="006B3E1E"/>
    <w:rsid w:val="006C2BD5"/>
    <w:rsid w:val="006C61AF"/>
    <w:rsid w:val="006D29C3"/>
    <w:rsid w:val="006D2BC4"/>
    <w:rsid w:val="006F498E"/>
    <w:rsid w:val="0070114F"/>
    <w:rsid w:val="00706799"/>
    <w:rsid w:val="00713184"/>
    <w:rsid w:val="00717C6C"/>
    <w:rsid w:val="0072209E"/>
    <w:rsid w:val="007256E3"/>
    <w:rsid w:val="00734858"/>
    <w:rsid w:val="007361FD"/>
    <w:rsid w:val="00746A77"/>
    <w:rsid w:val="0075122F"/>
    <w:rsid w:val="00753FA6"/>
    <w:rsid w:val="00754B66"/>
    <w:rsid w:val="007616AC"/>
    <w:rsid w:val="00761913"/>
    <w:rsid w:val="00767A3D"/>
    <w:rsid w:val="007A324F"/>
    <w:rsid w:val="007A3C36"/>
    <w:rsid w:val="007A676A"/>
    <w:rsid w:val="007B0F3A"/>
    <w:rsid w:val="007B0F82"/>
    <w:rsid w:val="007B1B8F"/>
    <w:rsid w:val="007B2B1D"/>
    <w:rsid w:val="007C04D1"/>
    <w:rsid w:val="007C3A3C"/>
    <w:rsid w:val="007D06BF"/>
    <w:rsid w:val="007F01F4"/>
    <w:rsid w:val="00805035"/>
    <w:rsid w:val="00813216"/>
    <w:rsid w:val="00827D1D"/>
    <w:rsid w:val="00846B23"/>
    <w:rsid w:val="00871EB0"/>
    <w:rsid w:val="008746F2"/>
    <w:rsid w:val="008871D9"/>
    <w:rsid w:val="00892590"/>
    <w:rsid w:val="008925D5"/>
    <w:rsid w:val="008B43AD"/>
    <w:rsid w:val="008E0732"/>
    <w:rsid w:val="008F057C"/>
    <w:rsid w:val="008F253E"/>
    <w:rsid w:val="008F257E"/>
    <w:rsid w:val="0091525A"/>
    <w:rsid w:val="00920394"/>
    <w:rsid w:val="00922467"/>
    <w:rsid w:val="009257E8"/>
    <w:rsid w:val="009332E8"/>
    <w:rsid w:val="00937C6A"/>
    <w:rsid w:val="009406DD"/>
    <w:rsid w:val="009415B8"/>
    <w:rsid w:val="0096405F"/>
    <w:rsid w:val="00967BB5"/>
    <w:rsid w:val="00974E2B"/>
    <w:rsid w:val="00976957"/>
    <w:rsid w:val="009952F9"/>
    <w:rsid w:val="009A1ABE"/>
    <w:rsid w:val="009A3377"/>
    <w:rsid w:val="009C4BBD"/>
    <w:rsid w:val="009D11C4"/>
    <w:rsid w:val="009D46D3"/>
    <w:rsid w:val="009F1C8E"/>
    <w:rsid w:val="00A00A3B"/>
    <w:rsid w:val="00A01633"/>
    <w:rsid w:val="00A0720C"/>
    <w:rsid w:val="00A1080F"/>
    <w:rsid w:val="00A20DBC"/>
    <w:rsid w:val="00A2332E"/>
    <w:rsid w:val="00A236ED"/>
    <w:rsid w:val="00A25ECE"/>
    <w:rsid w:val="00A262F8"/>
    <w:rsid w:val="00A65456"/>
    <w:rsid w:val="00A716B9"/>
    <w:rsid w:val="00A7179F"/>
    <w:rsid w:val="00A8507C"/>
    <w:rsid w:val="00A85317"/>
    <w:rsid w:val="00AB1C41"/>
    <w:rsid w:val="00AB6FE8"/>
    <w:rsid w:val="00AC56DF"/>
    <w:rsid w:val="00AD136E"/>
    <w:rsid w:val="00B078CE"/>
    <w:rsid w:val="00B21D76"/>
    <w:rsid w:val="00B25709"/>
    <w:rsid w:val="00B32215"/>
    <w:rsid w:val="00B77D55"/>
    <w:rsid w:val="00B9006B"/>
    <w:rsid w:val="00B91B14"/>
    <w:rsid w:val="00BB3328"/>
    <w:rsid w:val="00BB3BF8"/>
    <w:rsid w:val="00BB7FFB"/>
    <w:rsid w:val="00BD06EC"/>
    <w:rsid w:val="00BD771E"/>
    <w:rsid w:val="00BF24C7"/>
    <w:rsid w:val="00BF4C12"/>
    <w:rsid w:val="00BF72A2"/>
    <w:rsid w:val="00C02B10"/>
    <w:rsid w:val="00C030BF"/>
    <w:rsid w:val="00C111D9"/>
    <w:rsid w:val="00C13E44"/>
    <w:rsid w:val="00C4041A"/>
    <w:rsid w:val="00C41A03"/>
    <w:rsid w:val="00C50D7B"/>
    <w:rsid w:val="00C55333"/>
    <w:rsid w:val="00C61A84"/>
    <w:rsid w:val="00C62A31"/>
    <w:rsid w:val="00C7018C"/>
    <w:rsid w:val="00C77FE0"/>
    <w:rsid w:val="00C803CF"/>
    <w:rsid w:val="00CA450E"/>
    <w:rsid w:val="00CB5400"/>
    <w:rsid w:val="00CB6D81"/>
    <w:rsid w:val="00CC0606"/>
    <w:rsid w:val="00CD584D"/>
    <w:rsid w:val="00CE1163"/>
    <w:rsid w:val="00D04EFF"/>
    <w:rsid w:val="00D10FD1"/>
    <w:rsid w:val="00D24CE0"/>
    <w:rsid w:val="00D30AAC"/>
    <w:rsid w:val="00D468BB"/>
    <w:rsid w:val="00D55FFA"/>
    <w:rsid w:val="00D5770C"/>
    <w:rsid w:val="00D60099"/>
    <w:rsid w:val="00D60D59"/>
    <w:rsid w:val="00D631CC"/>
    <w:rsid w:val="00D8281C"/>
    <w:rsid w:val="00D93BEE"/>
    <w:rsid w:val="00DA121A"/>
    <w:rsid w:val="00DA16AE"/>
    <w:rsid w:val="00DA2EE9"/>
    <w:rsid w:val="00DB1167"/>
    <w:rsid w:val="00DB53FD"/>
    <w:rsid w:val="00DB7DF2"/>
    <w:rsid w:val="00DE019C"/>
    <w:rsid w:val="00DE21B7"/>
    <w:rsid w:val="00E061DB"/>
    <w:rsid w:val="00E27744"/>
    <w:rsid w:val="00E339E1"/>
    <w:rsid w:val="00E6241C"/>
    <w:rsid w:val="00E80572"/>
    <w:rsid w:val="00E82592"/>
    <w:rsid w:val="00E93277"/>
    <w:rsid w:val="00E94E86"/>
    <w:rsid w:val="00EA65E3"/>
    <w:rsid w:val="00EB1D5C"/>
    <w:rsid w:val="00EB3560"/>
    <w:rsid w:val="00EB3B2C"/>
    <w:rsid w:val="00EB5132"/>
    <w:rsid w:val="00ED18DD"/>
    <w:rsid w:val="00ED20CA"/>
    <w:rsid w:val="00EE0A1F"/>
    <w:rsid w:val="00EE1DD5"/>
    <w:rsid w:val="00EE3BA8"/>
    <w:rsid w:val="00EF4297"/>
    <w:rsid w:val="00F060F3"/>
    <w:rsid w:val="00F21AD3"/>
    <w:rsid w:val="00F3707A"/>
    <w:rsid w:val="00F531A4"/>
    <w:rsid w:val="00F56D88"/>
    <w:rsid w:val="00F657AE"/>
    <w:rsid w:val="00F665F2"/>
    <w:rsid w:val="00F81996"/>
    <w:rsid w:val="00F823A0"/>
    <w:rsid w:val="00F94B43"/>
    <w:rsid w:val="00FA3B35"/>
    <w:rsid w:val="00FA402F"/>
    <w:rsid w:val="00FA6BEB"/>
    <w:rsid w:val="00FD292C"/>
    <w:rsid w:val="00FD7454"/>
    <w:rsid w:val="00FE1EB5"/>
    <w:rsid w:val="00FE728C"/>
    <w:rsid w:val="00FF5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D7AED9"/>
  <w15:chartTrackingRefBased/>
  <w15:docId w15:val="{155E7D9F-63AE-4162-AEC4-939290C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 w:cs="Arial"/>
      <w:b/>
      <w:bCs/>
      <w:sz w:val="32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Arial"/>
      <w:sz w:val="28"/>
      <w:szCs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4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C04D1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unhideWhenUsed/>
    <w:rsid w:val="002F742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F742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1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46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sm.admin.ch/de/standort-magglingen" TargetMode="External"/><Relationship Id="rId13" Type="http://schemas.openxmlformats.org/officeDocument/2006/relationships/hyperlink" Target="mailto:monikaspiess@bluewi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aspo.admin.ch/de/magglingen-be-hauptsitz-basp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cid:image005.jpg@01DB26F4.CDEABB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-ss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4\Documents\Peter%20privat\TNG\Vorlage%20TNG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TNG_Einladung.dot</Template>
  <TotalTime>0</TotalTime>
  <Pages>1</Pages>
  <Words>253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</Company>
  <LinksUpToDate>false</LinksUpToDate>
  <CharactersWithSpaces>1847</CharactersWithSpaces>
  <SharedDoc>false</SharedDoc>
  <HLinks>
    <vt:vector size="18" baseType="variant">
      <vt:variant>
        <vt:i4>327718</vt:i4>
      </vt:variant>
      <vt:variant>
        <vt:i4>9</vt:i4>
      </vt:variant>
      <vt:variant>
        <vt:i4>0</vt:i4>
      </vt:variant>
      <vt:variant>
        <vt:i4>5</vt:i4>
      </vt:variant>
      <vt:variant>
        <vt:lpwstr>mailto:monikaspiess@bluewin.ch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https://scdh.ch/kontakt/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http://www.tng-sst.ch/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HP04</dc:creator>
  <cp:keywords/>
  <cp:lastModifiedBy>NiklausBaltzer</cp:lastModifiedBy>
  <cp:revision>2</cp:revision>
  <cp:lastPrinted>2024-10-25T10:09:00Z</cp:lastPrinted>
  <dcterms:created xsi:type="dcterms:W3CDTF">2024-12-18T20:26:00Z</dcterms:created>
  <dcterms:modified xsi:type="dcterms:W3CDTF">2024-12-18T20:26:00Z</dcterms:modified>
</cp:coreProperties>
</file>