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C91F" w14:textId="77777777" w:rsidR="00305702" w:rsidRDefault="00305702" w:rsidP="00A85317">
      <w:pPr>
        <w:rPr>
          <w:noProof/>
        </w:rPr>
      </w:pPr>
    </w:p>
    <w:p w14:paraId="018AA61F" w14:textId="77777777" w:rsidR="00A85317" w:rsidRDefault="00DC0795" w:rsidP="00A85317">
      <w:r>
        <w:rPr>
          <w:noProof/>
        </w:rPr>
        <w:pict w14:anchorId="6B5F5E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pt;height:54pt">
            <v:imagedata r:id="rId7" o:title="Logo TNG fuer Briefkopf_01"/>
          </v:shape>
        </w:pict>
      </w:r>
    </w:p>
    <w:p w14:paraId="3F13B07B" w14:textId="77777777" w:rsidR="00A85317" w:rsidRDefault="00A85317">
      <w:pPr>
        <w:rPr>
          <w:sz w:val="22"/>
        </w:rPr>
      </w:pPr>
      <w:r>
        <w:rPr>
          <w:sz w:val="22"/>
        </w:rPr>
        <w:t>TECHNISCH-NATURWISSENSCHAFTLICHE GESELLSCHAFT BIEL</w:t>
      </w:r>
    </w:p>
    <w:p w14:paraId="71662185" w14:textId="77777777" w:rsidR="00525C86" w:rsidRPr="00525C86" w:rsidRDefault="00A85317" w:rsidP="00525C86">
      <w:pPr>
        <w:ind w:left="3742" w:right="-284"/>
        <w:rPr>
          <w:sz w:val="22"/>
        </w:rPr>
      </w:pPr>
      <w:r>
        <w:rPr>
          <w:sz w:val="22"/>
        </w:rPr>
        <w:t>SOCIÉTÉ DES SCIENCES ET TECHNIQUES BIENNE</w:t>
      </w:r>
    </w:p>
    <w:p w14:paraId="7620D184" w14:textId="77777777" w:rsidR="00525C86" w:rsidRPr="00DC72DC" w:rsidRDefault="00525C86" w:rsidP="00F545EE">
      <w:pPr>
        <w:pStyle w:val="berschrift1"/>
        <w:spacing w:before="120"/>
        <w:rPr>
          <w:rFonts w:ascii="Calibri" w:hAnsi="Calibri" w:cs="Calibri"/>
          <w:sz w:val="28"/>
          <w:szCs w:val="28"/>
        </w:rPr>
      </w:pPr>
      <w:r w:rsidRPr="00DC72DC">
        <w:rPr>
          <w:sz w:val="28"/>
          <w:szCs w:val="28"/>
        </w:rPr>
        <w:t>Einladung zur</w:t>
      </w:r>
    </w:p>
    <w:p w14:paraId="6412ABDD" w14:textId="77777777" w:rsidR="00525C86" w:rsidRPr="00DC72DC" w:rsidRDefault="00525C86" w:rsidP="00525C8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C72DC">
        <w:rPr>
          <w:rFonts w:ascii="Calibri" w:hAnsi="Calibri" w:cs="Calibri"/>
          <w:b/>
          <w:bCs/>
          <w:sz w:val="28"/>
          <w:szCs w:val="28"/>
        </w:rPr>
        <w:t>1</w:t>
      </w:r>
      <w:r w:rsidR="00F87411" w:rsidRPr="00DC72DC">
        <w:rPr>
          <w:rFonts w:ascii="Calibri" w:hAnsi="Calibri" w:cs="Calibri"/>
          <w:b/>
          <w:bCs/>
          <w:sz w:val="28"/>
          <w:szCs w:val="28"/>
        </w:rPr>
        <w:t>3</w:t>
      </w:r>
      <w:r w:rsidR="002E1550" w:rsidRPr="00DC72DC">
        <w:rPr>
          <w:rFonts w:ascii="Calibri" w:hAnsi="Calibri" w:cs="Calibri"/>
          <w:b/>
          <w:bCs/>
          <w:sz w:val="28"/>
          <w:szCs w:val="28"/>
        </w:rPr>
        <w:t>3</w:t>
      </w:r>
      <w:r w:rsidRPr="00DC72DC">
        <w:rPr>
          <w:rFonts w:ascii="Calibri" w:hAnsi="Calibri" w:cs="Calibri"/>
          <w:b/>
          <w:bCs/>
          <w:sz w:val="28"/>
          <w:szCs w:val="28"/>
        </w:rPr>
        <w:t>. ORDENTLICHEN GENERALVERSAMMLUNG</w:t>
      </w:r>
      <w:r w:rsidR="00F87411" w:rsidRPr="00DC72DC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2E1550" w:rsidRPr="00DC72DC">
        <w:rPr>
          <w:rFonts w:ascii="Calibri" w:hAnsi="Calibri" w:cs="Calibri"/>
          <w:b/>
          <w:bCs/>
          <w:sz w:val="28"/>
          <w:szCs w:val="28"/>
        </w:rPr>
        <w:t>6</w:t>
      </w:r>
    </w:p>
    <w:p w14:paraId="3B582151" w14:textId="06888BEB" w:rsidR="00525C86" w:rsidRPr="00DC72DC" w:rsidRDefault="00943DD2" w:rsidP="001412CF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DC72DC">
        <w:rPr>
          <w:rFonts w:ascii="Calibri" w:hAnsi="Calibri" w:cs="Calibri"/>
          <w:b/>
          <w:bCs/>
          <w:sz w:val="28"/>
          <w:szCs w:val="28"/>
        </w:rPr>
        <w:t xml:space="preserve">Donnerstag, </w:t>
      </w:r>
      <w:r w:rsidR="002E1550" w:rsidRPr="00DC72DC">
        <w:rPr>
          <w:rFonts w:ascii="Calibri" w:hAnsi="Calibri" w:cs="Calibri"/>
          <w:b/>
          <w:bCs/>
          <w:sz w:val="28"/>
          <w:szCs w:val="28"/>
        </w:rPr>
        <w:t>5</w:t>
      </w:r>
      <w:r w:rsidR="001412CF" w:rsidRPr="00DC72DC">
        <w:rPr>
          <w:rFonts w:ascii="Calibri" w:hAnsi="Calibri" w:cs="Calibri"/>
          <w:b/>
          <w:bCs/>
          <w:sz w:val="28"/>
          <w:szCs w:val="28"/>
        </w:rPr>
        <w:t>.</w:t>
      </w:r>
      <w:r w:rsidR="00354F26" w:rsidRPr="00DC72D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25C86" w:rsidRPr="00DC72DC">
        <w:rPr>
          <w:rFonts w:ascii="Calibri" w:hAnsi="Calibri" w:cs="Calibri"/>
          <w:b/>
          <w:bCs/>
          <w:sz w:val="28"/>
          <w:szCs w:val="28"/>
        </w:rPr>
        <w:t>März 202</w:t>
      </w:r>
      <w:r w:rsidR="002E1550" w:rsidRPr="00DC72DC">
        <w:rPr>
          <w:rFonts w:ascii="Calibri" w:hAnsi="Calibri" w:cs="Calibri"/>
          <w:b/>
          <w:bCs/>
          <w:sz w:val="28"/>
          <w:szCs w:val="28"/>
        </w:rPr>
        <w:t>6</w:t>
      </w:r>
      <w:r w:rsidR="00DC72DC">
        <w:rPr>
          <w:rFonts w:ascii="Calibri" w:hAnsi="Calibri" w:cs="Calibri"/>
          <w:b/>
          <w:bCs/>
          <w:sz w:val="28"/>
          <w:szCs w:val="28"/>
        </w:rPr>
        <w:t xml:space="preserve">           </w:t>
      </w:r>
    </w:p>
    <w:p w14:paraId="75E5BC73" w14:textId="3286DF2D" w:rsidR="007A32BE" w:rsidRPr="006A545E" w:rsidRDefault="007A32BE" w:rsidP="006A545E">
      <w:pPr>
        <w:spacing w:after="120"/>
        <w:rPr>
          <w:rFonts w:ascii="Calibri" w:hAnsi="Calibri" w:cs="Calibri"/>
          <w:b/>
          <w:bCs/>
          <w:sz w:val="28"/>
          <w:szCs w:val="28"/>
        </w:rPr>
      </w:pPr>
      <w:r w:rsidRPr="00DC72DC">
        <w:rPr>
          <w:rFonts w:ascii="Calibri" w:hAnsi="Calibri" w:cs="Calibri"/>
          <w:b/>
          <w:bCs/>
          <w:sz w:val="28"/>
          <w:szCs w:val="28"/>
        </w:rPr>
        <w:t>Programm</w:t>
      </w:r>
    </w:p>
    <w:p w14:paraId="3EF48D58" w14:textId="4109B2C6" w:rsidR="00B7773C" w:rsidRPr="00B7773C" w:rsidRDefault="007A32BE" w:rsidP="007A32BE">
      <w:pPr>
        <w:numPr>
          <w:ilvl w:val="0"/>
          <w:numId w:val="4"/>
        </w:numPr>
        <w:spacing w:after="120"/>
        <w:ind w:left="357" w:hanging="357"/>
        <w:rPr>
          <w:rFonts w:ascii="Calibri" w:hAnsi="Calibri" w:cs="Calibri"/>
          <w:sz w:val="22"/>
          <w:szCs w:val="22"/>
        </w:rPr>
      </w:pPr>
      <w:r w:rsidRPr="00AC1438">
        <w:rPr>
          <w:rFonts w:ascii="Calibri" w:hAnsi="Calibri" w:cs="Calibri"/>
          <w:b/>
          <w:bCs/>
          <w:sz w:val="28"/>
          <w:szCs w:val="28"/>
        </w:rPr>
        <w:t xml:space="preserve">Generalversammlung </w:t>
      </w:r>
      <w:r w:rsidR="001B1D66">
        <w:rPr>
          <w:rFonts w:ascii="Calibri" w:hAnsi="Calibri" w:cs="Calibri"/>
          <w:b/>
          <w:bCs/>
          <w:sz w:val="28"/>
          <w:szCs w:val="28"/>
        </w:rPr>
        <w:t xml:space="preserve">TNG </w:t>
      </w:r>
      <w:r w:rsidRPr="00AC1438">
        <w:rPr>
          <w:rFonts w:ascii="Calibri" w:hAnsi="Calibri" w:cs="Calibri"/>
          <w:b/>
          <w:bCs/>
          <w:sz w:val="28"/>
          <w:szCs w:val="28"/>
        </w:rPr>
        <w:t>202</w:t>
      </w:r>
      <w:r>
        <w:rPr>
          <w:rFonts w:ascii="Calibri" w:hAnsi="Calibri" w:cs="Calibri"/>
          <w:b/>
          <w:bCs/>
          <w:sz w:val="28"/>
          <w:szCs w:val="28"/>
        </w:rPr>
        <w:t>6</w:t>
      </w:r>
      <w:r>
        <w:rPr>
          <w:rFonts w:ascii="Calibri" w:hAnsi="Calibri" w:cs="Calibri"/>
          <w:sz w:val="22"/>
          <w:szCs w:val="22"/>
        </w:rPr>
        <w:br/>
      </w:r>
      <w:r w:rsidR="00B7773C" w:rsidRPr="001412CF">
        <w:rPr>
          <w:rFonts w:ascii="Calibri" w:hAnsi="Calibri" w:cs="Calibri"/>
          <w:b/>
          <w:bCs/>
          <w:sz w:val="22"/>
          <w:szCs w:val="22"/>
        </w:rPr>
        <w:t>1</w:t>
      </w:r>
      <w:r w:rsidR="00B7773C">
        <w:rPr>
          <w:rFonts w:ascii="Calibri" w:hAnsi="Calibri" w:cs="Calibri"/>
          <w:b/>
          <w:bCs/>
          <w:sz w:val="22"/>
          <w:szCs w:val="22"/>
        </w:rPr>
        <w:t>7:00</w:t>
      </w:r>
      <w:r w:rsidR="00B7773C" w:rsidRPr="001412CF">
        <w:rPr>
          <w:rFonts w:ascii="Calibri" w:hAnsi="Calibri" w:cs="Calibri"/>
          <w:b/>
          <w:bCs/>
          <w:sz w:val="22"/>
          <w:szCs w:val="22"/>
        </w:rPr>
        <w:t xml:space="preserve"> Uhr i</w:t>
      </w:r>
      <w:r w:rsidR="00B7773C">
        <w:rPr>
          <w:rFonts w:ascii="Calibri" w:hAnsi="Calibri" w:cs="Calibri"/>
          <w:b/>
          <w:bCs/>
          <w:sz w:val="22"/>
          <w:szCs w:val="22"/>
        </w:rPr>
        <w:t xml:space="preserve">n der Aula der Berner Fachhochschule BFH, Quellgasse 21, 2501 Biel </w:t>
      </w:r>
      <w:r w:rsidR="00B7773C" w:rsidRPr="001412C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97B8F1A" w14:textId="7168077F" w:rsidR="007A32BE" w:rsidRPr="00555765" w:rsidRDefault="007A32BE" w:rsidP="00B7773C">
      <w:pPr>
        <w:spacing w:after="120"/>
        <w:ind w:left="357"/>
        <w:rPr>
          <w:rFonts w:ascii="Calibri" w:hAnsi="Calibri" w:cs="Calibri"/>
          <w:sz w:val="22"/>
          <w:szCs w:val="22"/>
        </w:rPr>
      </w:pPr>
      <w:r w:rsidRPr="00555765">
        <w:rPr>
          <w:rFonts w:ascii="Calibri" w:hAnsi="Calibri" w:cs="Calibri"/>
          <w:b/>
          <w:bCs/>
          <w:sz w:val="28"/>
          <w:szCs w:val="28"/>
        </w:rPr>
        <w:t>Traktanden</w:t>
      </w:r>
    </w:p>
    <w:p w14:paraId="642D8DB8" w14:textId="77777777" w:rsidR="007A32BE" w:rsidRPr="00DC72DC" w:rsidRDefault="007A32BE" w:rsidP="00653E74">
      <w:pPr>
        <w:pStyle w:val="Listenabsatz"/>
        <w:numPr>
          <w:ilvl w:val="0"/>
          <w:numId w:val="3"/>
        </w:numPr>
        <w:ind w:left="1418" w:hanging="1058"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Begrüssung</w:t>
      </w:r>
    </w:p>
    <w:p w14:paraId="42A2AB4D" w14:textId="77777777" w:rsidR="007A32BE" w:rsidRPr="00DC72DC" w:rsidRDefault="007A32BE" w:rsidP="00653E74">
      <w:pPr>
        <w:pStyle w:val="Listenabsatz"/>
        <w:numPr>
          <w:ilvl w:val="0"/>
          <w:numId w:val="3"/>
        </w:numPr>
        <w:ind w:left="1418" w:hanging="1058"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Protokoll der 132. ordentlichen GV vom 13. März 2025</w:t>
      </w:r>
    </w:p>
    <w:p w14:paraId="7592928B" w14:textId="77777777" w:rsidR="007A32BE" w:rsidRPr="00DC72DC" w:rsidRDefault="007A32BE" w:rsidP="00653E74">
      <w:pPr>
        <w:pStyle w:val="Listenabsatz"/>
        <w:numPr>
          <w:ilvl w:val="0"/>
          <w:numId w:val="3"/>
        </w:numPr>
        <w:ind w:left="1418" w:hanging="1058"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Bericht über das Vereinsjahr 2025</w:t>
      </w:r>
    </w:p>
    <w:p w14:paraId="130CDC14" w14:textId="77777777" w:rsidR="007A32BE" w:rsidRPr="00DC72DC" w:rsidRDefault="007A32BE" w:rsidP="00653E74">
      <w:pPr>
        <w:pStyle w:val="Listenabsatz"/>
        <w:numPr>
          <w:ilvl w:val="0"/>
          <w:numId w:val="3"/>
        </w:numPr>
        <w:ind w:left="1418" w:hanging="1058"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Rechnungsablage und Revisionsbericht 2025</w:t>
      </w:r>
    </w:p>
    <w:p w14:paraId="38BC88EA" w14:textId="77777777" w:rsidR="004978DD" w:rsidRPr="00DC72DC" w:rsidRDefault="004978DD" w:rsidP="00653E74">
      <w:pPr>
        <w:pStyle w:val="Listenabsatz"/>
        <w:numPr>
          <w:ilvl w:val="0"/>
          <w:numId w:val="3"/>
        </w:numPr>
        <w:ind w:left="1418" w:hanging="1058"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Budget 2026 und Festsetzung der Jahresbeiträge 2026</w:t>
      </w:r>
    </w:p>
    <w:p w14:paraId="6F63AF39" w14:textId="77777777" w:rsidR="007A32BE" w:rsidRPr="00DC72DC" w:rsidRDefault="007A32BE" w:rsidP="00653E74">
      <w:pPr>
        <w:pStyle w:val="Listenabsatz"/>
        <w:numPr>
          <w:ilvl w:val="0"/>
          <w:numId w:val="3"/>
        </w:numPr>
        <w:ind w:left="1418" w:hanging="1058"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Statutenanpassung zur Mitgliedschaft TNG</w:t>
      </w:r>
    </w:p>
    <w:p w14:paraId="41837626" w14:textId="77777777" w:rsidR="007A32BE" w:rsidRPr="00DC72DC" w:rsidRDefault="007A32BE" w:rsidP="00653E74">
      <w:pPr>
        <w:pStyle w:val="Listenabsatz"/>
        <w:numPr>
          <w:ilvl w:val="0"/>
          <w:numId w:val="3"/>
        </w:numPr>
        <w:ind w:left="1418" w:hanging="1058"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Mutationen</w:t>
      </w:r>
    </w:p>
    <w:p w14:paraId="6B5871A9" w14:textId="77777777" w:rsidR="007A32BE" w:rsidRPr="00DC72DC" w:rsidRDefault="007A32BE" w:rsidP="00653E74">
      <w:pPr>
        <w:pStyle w:val="Listenabsatz"/>
        <w:numPr>
          <w:ilvl w:val="0"/>
          <w:numId w:val="3"/>
        </w:numPr>
        <w:ind w:left="1418" w:hanging="1058"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Wahlen</w:t>
      </w:r>
    </w:p>
    <w:p w14:paraId="3B0D42C7" w14:textId="77777777" w:rsidR="007A32BE" w:rsidRPr="00DC72DC" w:rsidRDefault="007A32BE" w:rsidP="00653E74">
      <w:pPr>
        <w:pStyle w:val="Listenabsatz"/>
        <w:numPr>
          <w:ilvl w:val="2"/>
          <w:numId w:val="7"/>
        </w:numPr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Präsident/in</w:t>
      </w:r>
    </w:p>
    <w:p w14:paraId="06C792CE" w14:textId="77777777" w:rsidR="007A32BE" w:rsidRPr="00DC72DC" w:rsidRDefault="007A32BE" w:rsidP="00653E74">
      <w:pPr>
        <w:pStyle w:val="Listenabsatz"/>
        <w:numPr>
          <w:ilvl w:val="2"/>
          <w:numId w:val="7"/>
        </w:numPr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Vorstand</w:t>
      </w:r>
    </w:p>
    <w:p w14:paraId="31579964" w14:textId="77777777" w:rsidR="007A32BE" w:rsidRPr="00DC72DC" w:rsidRDefault="007A32BE" w:rsidP="00653E74">
      <w:pPr>
        <w:pStyle w:val="Listenabsatz"/>
        <w:numPr>
          <w:ilvl w:val="2"/>
          <w:numId w:val="7"/>
        </w:numPr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Revisoren</w:t>
      </w:r>
    </w:p>
    <w:p w14:paraId="08A45FC8" w14:textId="77777777" w:rsidR="007A32BE" w:rsidRPr="00DC72DC" w:rsidRDefault="007A32BE" w:rsidP="00653E74">
      <w:pPr>
        <w:pStyle w:val="Listenabsatz"/>
        <w:numPr>
          <w:ilvl w:val="0"/>
          <w:numId w:val="3"/>
        </w:numPr>
        <w:spacing w:after="120"/>
        <w:ind w:left="1418" w:hanging="1058"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</w:rPr>
        <w:t>Tätigkeitsprogramm 2026</w:t>
      </w:r>
    </w:p>
    <w:p w14:paraId="28FF79E8" w14:textId="612FFAD8" w:rsidR="00385D37" w:rsidRPr="00653E74" w:rsidRDefault="001967C0" w:rsidP="00653E74">
      <w:pPr>
        <w:pStyle w:val="Listenabsatz"/>
        <w:numPr>
          <w:ilvl w:val="0"/>
          <w:numId w:val="3"/>
        </w:numPr>
        <w:spacing w:after="120"/>
        <w:ind w:left="1418" w:hanging="1058"/>
        <w:contextualSpacing w:val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Varia</w:t>
      </w:r>
    </w:p>
    <w:p w14:paraId="4307F2AD" w14:textId="34FD8B6D" w:rsidR="0031649F" w:rsidRPr="00DC72DC" w:rsidRDefault="0031649F" w:rsidP="0031649F">
      <w:pPr>
        <w:pStyle w:val="Listenabsatz"/>
        <w:spacing w:after="120"/>
        <w:ind w:left="0"/>
        <w:contextualSpacing w:val="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2"/>
          <w:szCs w:val="22"/>
        </w:rPr>
        <w:t>Pause</w:t>
      </w:r>
    </w:p>
    <w:p w14:paraId="673AA961" w14:textId="53A19D80" w:rsidR="000534DE" w:rsidRDefault="00E54E53" w:rsidP="000534DE">
      <w:pPr>
        <w:numPr>
          <w:ilvl w:val="0"/>
          <w:numId w:val="4"/>
        </w:numPr>
        <w:spacing w:after="12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A32BE">
        <w:rPr>
          <w:rFonts w:ascii="Calibri" w:hAnsi="Calibri" w:cs="Calibri"/>
          <w:b/>
          <w:bCs/>
          <w:color w:val="000000"/>
          <w:sz w:val="28"/>
          <w:szCs w:val="28"/>
        </w:rPr>
        <w:t xml:space="preserve">Vortrag </w:t>
      </w:r>
      <w:r w:rsidR="000534DE">
        <w:rPr>
          <w:rFonts w:ascii="Calibri" w:hAnsi="Calibri" w:cs="Calibri"/>
          <w:sz w:val="22"/>
          <w:szCs w:val="22"/>
          <w:lang w:val="de-DE"/>
        </w:rPr>
        <w:t>“</w:t>
      </w:r>
      <w:proofErr w:type="spellStart"/>
      <w:r w:rsidRPr="007A32BE">
        <w:rPr>
          <w:rFonts w:ascii="Calibri" w:hAnsi="Calibri" w:cs="Calibri"/>
          <w:b/>
          <w:bCs/>
          <w:color w:val="000000"/>
          <w:sz w:val="28"/>
          <w:szCs w:val="28"/>
        </w:rPr>
        <w:t>ennos</w:t>
      </w:r>
      <w:proofErr w:type="spellEnd"/>
      <w:r w:rsidRPr="007A32B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7A32BE">
        <w:rPr>
          <w:rFonts w:ascii="Calibri" w:hAnsi="Calibri" w:cs="Calibri"/>
          <w:b/>
          <w:bCs/>
          <w:color w:val="000000"/>
          <w:sz w:val="28"/>
          <w:szCs w:val="28"/>
        </w:rPr>
        <w:t>sunlight</w:t>
      </w:r>
      <w:proofErr w:type="spellEnd"/>
      <w:r w:rsidRPr="007A32BE">
        <w:rPr>
          <w:rFonts w:ascii="Calibri" w:hAnsi="Calibri" w:cs="Calibri"/>
          <w:b/>
          <w:bCs/>
          <w:color w:val="000000"/>
          <w:sz w:val="28"/>
          <w:szCs w:val="28"/>
        </w:rPr>
        <w:t xml:space="preserve"> pump</w:t>
      </w:r>
      <w:r w:rsidR="000534DE">
        <w:rPr>
          <w:rFonts w:ascii="Calibri" w:hAnsi="Calibri" w:cs="Calibri"/>
          <w:sz w:val="22"/>
          <w:szCs w:val="22"/>
          <w:lang w:val="de-DE"/>
        </w:rPr>
        <w:t>“</w:t>
      </w:r>
    </w:p>
    <w:p w14:paraId="683EBFA7" w14:textId="21FF1830" w:rsidR="000534DE" w:rsidRPr="00DC72DC" w:rsidRDefault="000534DE" w:rsidP="000534DE">
      <w:pPr>
        <w:spacing w:after="120"/>
        <w:ind w:left="360"/>
        <w:contextualSpacing/>
        <w:rPr>
          <w:rFonts w:ascii="Calibri" w:hAnsi="Calibri" w:cs="Calibri"/>
          <w:sz w:val="20"/>
          <w:lang w:val="de-DE"/>
        </w:rPr>
      </w:pPr>
      <w:r w:rsidRPr="001412CF">
        <w:rPr>
          <w:rFonts w:ascii="Calibri" w:hAnsi="Calibri" w:cs="Calibri"/>
          <w:b/>
          <w:bCs/>
          <w:sz w:val="22"/>
          <w:szCs w:val="22"/>
        </w:rPr>
        <w:t>1</w:t>
      </w:r>
      <w:r w:rsidR="008A0478">
        <w:rPr>
          <w:rFonts w:ascii="Calibri" w:hAnsi="Calibri" w:cs="Calibri"/>
          <w:b/>
          <w:bCs/>
          <w:sz w:val="22"/>
          <w:szCs w:val="22"/>
        </w:rPr>
        <w:t>8</w:t>
      </w:r>
      <w:r w:rsidR="002E0188">
        <w:rPr>
          <w:rFonts w:ascii="Calibri" w:hAnsi="Calibri" w:cs="Calibri"/>
          <w:b/>
          <w:bCs/>
          <w:sz w:val="22"/>
          <w:szCs w:val="22"/>
        </w:rPr>
        <w:t>:</w:t>
      </w:r>
      <w:r w:rsidR="008A0478">
        <w:rPr>
          <w:rFonts w:ascii="Calibri" w:hAnsi="Calibri" w:cs="Calibri"/>
          <w:b/>
          <w:bCs/>
          <w:sz w:val="22"/>
          <w:szCs w:val="22"/>
        </w:rPr>
        <w:t>00</w:t>
      </w:r>
      <w:r w:rsidRPr="001412CF">
        <w:rPr>
          <w:rFonts w:ascii="Calibri" w:hAnsi="Calibri" w:cs="Calibri"/>
          <w:b/>
          <w:bCs/>
          <w:sz w:val="22"/>
          <w:szCs w:val="22"/>
        </w:rPr>
        <w:t xml:space="preserve"> Uhr i</w:t>
      </w:r>
      <w:r>
        <w:rPr>
          <w:rFonts w:ascii="Calibri" w:hAnsi="Calibri" w:cs="Calibri"/>
          <w:b/>
          <w:bCs/>
          <w:sz w:val="22"/>
          <w:szCs w:val="22"/>
        </w:rPr>
        <w:t>n der Aula der Berner Fachhochschule BFH</w:t>
      </w:r>
      <w:r>
        <w:rPr>
          <w:rFonts w:ascii="Calibri" w:hAnsi="Calibri" w:cs="Calibri"/>
          <w:sz w:val="22"/>
          <w:szCs w:val="22"/>
        </w:rPr>
        <w:br/>
      </w:r>
      <w:r w:rsidRPr="00DC72DC">
        <w:rPr>
          <w:rFonts w:ascii="Calibri" w:hAnsi="Calibri" w:cs="Calibri"/>
          <w:sz w:val="20"/>
        </w:rPr>
        <w:t>Karin Jeanneret und Prof. Dr. Andrea Vezzini präsentieren eine</w:t>
      </w:r>
      <w:r w:rsidRPr="00DC72DC">
        <w:rPr>
          <w:rFonts w:ascii="Calibri" w:hAnsi="Calibri" w:cs="Calibri"/>
          <w:sz w:val="20"/>
          <w:lang w:val="de-DE"/>
        </w:rPr>
        <w:t xml:space="preserve"> Schweizer Innovation für die </w:t>
      </w:r>
    </w:p>
    <w:p w14:paraId="4A4B5A0F" w14:textId="77777777" w:rsidR="000534DE" w:rsidRPr="00DC72DC" w:rsidRDefault="000534DE" w:rsidP="000534DE">
      <w:pPr>
        <w:spacing w:after="120"/>
        <w:ind w:left="360"/>
        <w:contextualSpacing/>
        <w:rPr>
          <w:rFonts w:ascii="Calibri" w:hAnsi="Calibri" w:cs="Calibri"/>
          <w:sz w:val="20"/>
        </w:rPr>
      </w:pPr>
      <w:r w:rsidRPr="00DC72DC">
        <w:rPr>
          <w:rFonts w:ascii="Calibri" w:hAnsi="Calibri" w:cs="Calibri"/>
          <w:sz w:val="20"/>
          <w:lang w:val="de-DE"/>
        </w:rPr>
        <w:t>nachhaltige Bewässerung in Schwellen- und Entwicklungsländern.</w:t>
      </w:r>
    </w:p>
    <w:p w14:paraId="15931F43" w14:textId="7E5C0182" w:rsidR="000534DE" w:rsidRPr="000534DE" w:rsidRDefault="000534DE" w:rsidP="000534DE">
      <w:pPr>
        <w:spacing w:after="120"/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C72DC">
        <w:rPr>
          <w:rFonts w:ascii="Calibri" w:hAnsi="Calibri" w:cs="Calibri"/>
          <w:sz w:val="20"/>
          <w:lang w:val="de-DE"/>
        </w:rPr>
        <w:t xml:space="preserve">Die </w:t>
      </w:r>
      <w:proofErr w:type="spellStart"/>
      <w:r w:rsidRPr="00DC72DC">
        <w:rPr>
          <w:rFonts w:ascii="Calibri" w:hAnsi="Calibri" w:cs="Calibri"/>
          <w:i/>
          <w:iCs/>
          <w:sz w:val="20"/>
          <w:lang w:val="de-DE"/>
        </w:rPr>
        <w:t>ennos</w:t>
      </w:r>
      <w:proofErr w:type="spellEnd"/>
      <w:r w:rsidRPr="00DC72DC">
        <w:rPr>
          <w:rFonts w:ascii="Calibri" w:hAnsi="Calibri" w:cs="Calibri"/>
          <w:i/>
          <w:iCs/>
          <w:sz w:val="20"/>
          <w:lang w:val="de-DE"/>
        </w:rPr>
        <w:t xml:space="preserve"> </w:t>
      </w:r>
      <w:proofErr w:type="spellStart"/>
      <w:r w:rsidRPr="00DC72DC">
        <w:rPr>
          <w:rFonts w:ascii="Calibri" w:hAnsi="Calibri" w:cs="Calibri"/>
          <w:i/>
          <w:iCs/>
          <w:sz w:val="20"/>
          <w:lang w:val="de-DE"/>
        </w:rPr>
        <w:t>sunlight</w:t>
      </w:r>
      <w:proofErr w:type="spellEnd"/>
      <w:r w:rsidRPr="00DC72DC">
        <w:rPr>
          <w:rFonts w:ascii="Calibri" w:hAnsi="Calibri" w:cs="Calibri"/>
          <w:i/>
          <w:iCs/>
          <w:sz w:val="20"/>
          <w:lang w:val="de-DE"/>
        </w:rPr>
        <w:t xml:space="preserve"> pump</w:t>
      </w:r>
      <w:r w:rsidRPr="00DC72DC">
        <w:rPr>
          <w:rFonts w:ascii="Calibri" w:hAnsi="Calibri" w:cs="Calibri"/>
          <w:sz w:val="20"/>
          <w:lang w:val="de-DE"/>
        </w:rPr>
        <w:t xml:space="preserve"> wurde an der BFH entwickelt und hat in rund 20 Jahren den Weg von einer Semesterarbeit bis zur Serienproduktion in Indien und Afrika geschafft. Heute wird die Solarwasserpumpe in über </w:t>
      </w:r>
      <w:r>
        <w:rPr>
          <w:rFonts w:ascii="Calibri" w:hAnsi="Calibri" w:cs="Calibri"/>
          <w:sz w:val="20"/>
          <w:lang w:val="de-DE"/>
        </w:rPr>
        <w:br/>
      </w:r>
      <w:r w:rsidRPr="00DC72DC">
        <w:rPr>
          <w:rFonts w:ascii="Calibri" w:hAnsi="Calibri" w:cs="Calibri"/>
          <w:sz w:val="20"/>
          <w:lang w:val="de-DE"/>
        </w:rPr>
        <w:t>30 Ländern verkauft. Der Gründer und die Geschäftsführerin berichten über die spannende Entwicklung und bewegte Geschichte dieses Projekts</w:t>
      </w:r>
    </w:p>
    <w:p w14:paraId="5AF300A8" w14:textId="6BDE3168" w:rsidR="000E1CE7" w:rsidRPr="00081D9C" w:rsidRDefault="000E1CE7" w:rsidP="000E1CE7">
      <w:pPr>
        <w:pStyle w:val="Listenabsatz"/>
        <w:numPr>
          <w:ilvl w:val="0"/>
          <w:numId w:val="4"/>
        </w:numPr>
        <w:spacing w:after="120"/>
        <w:ind w:left="357" w:hanging="357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>A</w:t>
      </w:r>
      <w:r w:rsidRPr="002039D9">
        <w:rPr>
          <w:rFonts w:ascii="Calibri" w:hAnsi="Calibri" w:cs="Calibri"/>
          <w:b/>
          <w:bCs/>
          <w:sz w:val="28"/>
          <w:szCs w:val="28"/>
        </w:rPr>
        <w:t xml:space="preserve">péro </w:t>
      </w:r>
      <w:proofErr w:type="spellStart"/>
      <w:r w:rsidRPr="002039D9">
        <w:rPr>
          <w:rFonts w:ascii="Calibri" w:hAnsi="Calibri" w:cs="Calibri"/>
          <w:b/>
          <w:bCs/>
          <w:sz w:val="28"/>
          <w:szCs w:val="28"/>
        </w:rPr>
        <w:t>riche</w:t>
      </w:r>
      <w:proofErr w:type="spellEnd"/>
      <w:r w:rsidRPr="002039D9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in der Cafeteria</w:t>
      </w:r>
      <w:r w:rsidR="0022115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0EE5E2E" w14:textId="368CA90D" w:rsidR="00BA6976" w:rsidRPr="00B64CA8" w:rsidRDefault="000E1CE7" w:rsidP="00B64CA8">
      <w:pPr>
        <w:pStyle w:val="Listenabsatz"/>
        <w:spacing w:after="120"/>
        <w:ind w:left="357"/>
        <w:contextualSpacing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ab 1</w:t>
      </w:r>
      <w:r w:rsidR="0002287C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="0002287C">
        <w:rPr>
          <w:rFonts w:ascii="Calibri" w:hAnsi="Calibri" w:cs="Calibri"/>
          <w:b/>
          <w:bCs/>
          <w:sz w:val="22"/>
          <w:szCs w:val="22"/>
        </w:rPr>
        <w:t>45</w:t>
      </w:r>
      <w:r>
        <w:rPr>
          <w:rFonts w:ascii="Calibri" w:hAnsi="Calibri" w:cs="Calibri"/>
          <w:b/>
          <w:bCs/>
          <w:sz w:val="22"/>
          <w:szCs w:val="22"/>
        </w:rPr>
        <w:t xml:space="preserve"> Uhr </w:t>
      </w:r>
      <w:r w:rsidRPr="002478B6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n der Cafet</w:t>
      </w:r>
      <w:r w:rsidR="0002287C"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ria BFH</w:t>
      </w:r>
      <w:r w:rsidR="00BA6976">
        <w:rPr>
          <w:rFonts w:ascii="Calibri" w:hAnsi="Calibri" w:cs="Calibri"/>
          <w:b/>
          <w:bCs/>
          <w:sz w:val="22"/>
          <w:szCs w:val="22"/>
        </w:rPr>
        <w:t xml:space="preserve"> / </w:t>
      </w:r>
      <w:r w:rsidR="00B77298">
        <w:rPr>
          <w:rFonts w:ascii="Calibri" w:hAnsi="Calibri" w:cs="Calibri"/>
          <w:b/>
          <w:bCs/>
          <w:sz w:val="22"/>
          <w:szCs w:val="22"/>
        </w:rPr>
        <w:t>gleichzeitig geführte Laborbesichtigung in Gruppen</w:t>
      </w:r>
      <w:r w:rsidR="00B64CA8">
        <w:rPr>
          <w:rFonts w:ascii="Calibri" w:hAnsi="Calibri" w:cs="Calibri"/>
          <w:b/>
          <w:bCs/>
          <w:sz w:val="22"/>
          <w:szCs w:val="22"/>
        </w:rPr>
        <w:br/>
      </w:r>
      <w:r w:rsidR="00BA6976" w:rsidRPr="00DC72DC">
        <w:rPr>
          <w:rFonts w:ascii="Calibri" w:hAnsi="Calibri" w:cs="Calibri"/>
          <w:sz w:val="20"/>
        </w:rPr>
        <w:t>Für Essen und Getränke wird pro Person</w:t>
      </w:r>
      <w:r w:rsidR="00276555">
        <w:rPr>
          <w:rFonts w:ascii="Calibri" w:hAnsi="Calibri" w:cs="Calibri"/>
          <w:sz w:val="20"/>
        </w:rPr>
        <w:t xml:space="preserve"> TNG</w:t>
      </w:r>
      <w:r w:rsidR="00BA6976" w:rsidRPr="00DC72DC">
        <w:rPr>
          <w:rFonts w:ascii="Calibri" w:hAnsi="Calibri" w:cs="Calibri"/>
          <w:sz w:val="20"/>
        </w:rPr>
        <w:t xml:space="preserve"> ein Pauschalbetrag von Fr. 30.- eingezogen. </w:t>
      </w:r>
      <w:r w:rsidR="00BA6976" w:rsidRPr="00DC72DC">
        <w:rPr>
          <w:rFonts w:ascii="Calibri" w:hAnsi="Calibri" w:cs="Calibri"/>
          <w:sz w:val="20"/>
        </w:rPr>
        <w:br/>
        <w:t>Die restlichen Kosten übernimmt die Vereinskasse</w:t>
      </w:r>
      <w:r w:rsidR="00BA6976">
        <w:rPr>
          <w:rFonts w:ascii="Calibri" w:hAnsi="Calibri" w:cs="Calibri"/>
          <w:sz w:val="20"/>
        </w:rPr>
        <w:t xml:space="preserve">. </w:t>
      </w:r>
      <w:r w:rsidR="004546A7">
        <w:rPr>
          <w:rFonts w:ascii="Calibri" w:hAnsi="Calibri" w:cs="Calibri"/>
          <w:sz w:val="20"/>
        </w:rPr>
        <w:br/>
      </w:r>
      <w:r w:rsidR="00BA6976">
        <w:rPr>
          <w:rFonts w:ascii="Calibri" w:hAnsi="Calibri" w:cs="Calibri"/>
          <w:sz w:val="20"/>
        </w:rPr>
        <w:t>Frau Karin Jeanneret, Prof. Dr. Andrea Vezzini und interessierte Studierende der BFH sind herzlich eingeladen.</w:t>
      </w:r>
      <w:r w:rsidR="00B64CA8">
        <w:rPr>
          <w:rFonts w:ascii="Calibri" w:hAnsi="Calibri" w:cs="Calibri"/>
          <w:sz w:val="20"/>
        </w:rPr>
        <w:br/>
      </w:r>
    </w:p>
    <w:p w14:paraId="0B840080" w14:textId="0C11110B" w:rsidR="00B64CA8" w:rsidRPr="00DC72DC" w:rsidRDefault="00B64CA8" w:rsidP="00B64CA8">
      <w:pPr>
        <w:pStyle w:val="Listenabsatz"/>
        <w:spacing w:after="120"/>
        <w:ind w:left="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------------</w:t>
      </w:r>
      <w:r w:rsidRPr="00207908">
        <w:rPr>
          <w:rFonts w:ascii="Calibri" w:hAnsi="Calibri" w:cs="Calibri"/>
        </w:rPr>
        <w:t>-----------------------------------------------------------------</w:t>
      </w:r>
      <w:r w:rsidR="001B1D66">
        <w:rPr>
          <w:rFonts w:ascii="Calibri" w:hAnsi="Calibri" w:cs="Calibri"/>
        </w:rPr>
        <w:t>--</w:t>
      </w:r>
      <w:r w:rsidRPr="00207908">
        <w:rPr>
          <w:rFonts w:ascii="Calibri" w:hAnsi="Calibri" w:cs="Calibri"/>
        </w:rPr>
        <w:t>----------------------------------</w:t>
      </w:r>
      <w:r w:rsidR="00CE4FE0">
        <w:rPr>
          <w:rFonts w:ascii="Calibri" w:hAnsi="Calibri" w:cs="Calibri"/>
        </w:rPr>
        <w:t>------</w:t>
      </w:r>
      <w:r w:rsidRPr="00207908">
        <w:rPr>
          <w:rFonts w:ascii="Calibri" w:hAnsi="Calibri" w:cs="Calibri"/>
        </w:rPr>
        <w:t>----</w:t>
      </w:r>
      <w:r w:rsidR="005737A1">
        <w:rPr>
          <w:rFonts w:ascii="Calibri" w:hAnsi="Calibri" w:cs="Calibri"/>
        </w:rPr>
        <w:t>---</w:t>
      </w:r>
      <w:r w:rsidRPr="00207908">
        <w:rPr>
          <w:rFonts w:ascii="Calibri" w:hAnsi="Calibri" w:cs="Calibri"/>
        </w:rPr>
        <w:t>-</w:t>
      </w:r>
      <w:r w:rsidRPr="00DC72DC">
        <w:rPr>
          <w:rFonts w:ascii="Calibri" w:hAnsi="Calibri" w:cs="Calibri"/>
          <w:b/>
          <w:sz w:val="22"/>
          <w:szCs w:val="22"/>
        </w:rPr>
        <w:t xml:space="preserve">Anmeldung </w:t>
      </w:r>
      <w:r w:rsidR="009C63F0">
        <w:rPr>
          <w:rFonts w:ascii="Calibri" w:hAnsi="Calibri" w:cs="Calibri"/>
          <w:b/>
          <w:sz w:val="22"/>
          <w:szCs w:val="22"/>
        </w:rPr>
        <w:t xml:space="preserve">GV </w:t>
      </w:r>
      <w:r w:rsidR="00FF4E2F">
        <w:rPr>
          <w:rFonts w:ascii="Calibri" w:hAnsi="Calibri" w:cs="Calibri"/>
          <w:b/>
          <w:sz w:val="22"/>
          <w:szCs w:val="22"/>
        </w:rPr>
        <w:t>2026 TNG</w:t>
      </w:r>
      <w:r w:rsidR="001B1D66">
        <w:rPr>
          <w:rFonts w:ascii="Calibri" w:hAnsi="Calibri" w:cs="Calibri"/>
          <w:b/>
          <w:sz w:val="22"/>
          <w:szCs w:val="22"/>
        </w:rPr>
        <w:t xml:space="preserve"> und </w:t>
      </w:r>
      <w:r w:rsidR="00FF4E2F">
        <w:rPr>
          <w:rFonts w:ascii="Calibri" w:hAnsi="Calibri" w:cs="Calibri"/>
          <w:b/>
          <w:sz w:val="22"/>
          <w:szCs w:val="22"/>
        </w:rPr>
        <w:t xml:space="preserve">Vortrag </w:t>
      </w:r>
      <w:r w:rsidR="00CE4FE0" w:rsidRPr="00CE4FE0">
        <w:rPr>
          <w:rFonts w:ascii="Calibri" w:hAnsi="Calibri" w:cs="Calibri"/>
          <w:b/>
          <w:sz w:val="22"/>
          <w:szCs w:val="22"/>
        </w:rPr>
        <w:t>“</w:t>
      </w:r>
      <w:proofErr w:type="spellStart"/>
      <w:r w:rsidR="00CE4FE0" w:rsidRPr="00CE4FE0">
        <w:rPr>
          <w:rFonts w:ascii="Calibri" w:hAnsi="Calibri" w:cs="Calibri"/>
          <w:b/>
          <w:sz w:val="22"/>
          <w:szCs w:val="22"/>
        </w:rPr>
        <w:t>ennos</w:t>
      </w:r>
      <w:proofErr w:type="spellEnd"/>
      <w:r w:rsidR="00CE4FE0" w:rsidRPr="00CE4FE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E4FE0" w:rsidRPr="00CE4FE0">
        <w:rPr>
          <w:rFonts w:ascii="Calibri" w:hAnsi="Calibri" w:cs="Calibri"/>
          <w:b/>
          <w:sz w:val="22"/>
          <w:szCs w:val="22"/>
        </w:rPr>
        <w:t>sunlight</w:t>
      </w:r>
      <w:proofErr w:type="spellEnd"/>
      <w:r w:rsidR="00CE4FE0" w:rsidRPr="00CE4FE0">
        <w:rPr>
          <w:rFonts w:ascii="Calibri" w:hAnsi="Calibri" w:cs="Calibri"/>
          <w:b/>
          <w:sz w:val="22"/>
          <w:szCs w:val="22"/>
        </w:rPr>
        <w:t xml:space="preserve"> pump“</w:t>
      </w:r>
      <w:r w:rsidR="00C33BB7">
        <w:rPr>
          <w:rFonts w:ascii="Calibri" w:hAnsi="Calibri" w:cs="Calibri"/>
          <w:b/>
          <w:sz w:val="22"/>
          <w:szCs w:val="22"/>
        </w:rPr>
        <w:t xml:space="preserve">  </w:t>
      </w:r>
      <w:r w:rsidRPr="00DC72DC">
        <w:rPr>
          <w:rFonts w:ascii="Calibri" w:hAnsi="Calibri" w:cs="Calibri"/>
          <w:b/>
          <w:sz w:val="22"/>
          <w:szCs w:val="22"/>
        </w:rPr>
        <w:t xml:space="preserve">bitte bis </w:t>
      </w:r>
      <w:r w:rsidR="00A51FC0">
        <w:rPr>
          <w:rFonts w:ascii="Calibri" w:hAnsi="Calibri" w:cs="Calibri"/>
          <w:b/>
          <w:sz w:val="22"/>
          <w:szCs w:val="22"/>
        </w:rPr>
        <w:t>Montag</w:t>
      </w:r>
      <w:r w:rsidRPr="00DC72DC">
        <w:rPr>
          <w:rFonts w:ascii="Calibri" w:hAnsi="Calibri" w:cs="Calibri"/>
          <w:b/>
          <w:sz w:val="22"/>
          <w:szCs w:val="22"/>
        </w:rPr>
        <w:t xml:space="preserve">, </w:t>
      </w:r>
      <w:r w:rsidR="00C41354">
        <w:rPr>
          <w:rFonts w:ascii="Calibri" w:hAnsi="Calibri" w:cs="Calibri"/>
          <w:b/>
          <w:sz w:val="22"/>
          <w:szCs w:val="22"/>
        </w:rPr>
        <w:t>23</w:t>
      </w:r>
      <w:r w:rsidRPr="00DC72DC">
        <w:rPr>
          <w:rFonts w:ascii="Calibri" w:hAnsi="Calibri" w:cs="Calibri"/>
          <w:b/>
          <w:sz w:val="22"/>
          <w:szCs w:val="22"/>
        </w:rPr>
        <w:t>. Februar 2026 an:</w:t>
      </w:r>
      <w:r w:rsidRPr="00DC72DC">
        <w:rPr>
          <w:rFonts w:ascii="Calibri" w:hAnsi="Calibri" w:cs="Calibri"/>
          <w:sz w:val="22"/>
          <w:szCs w:val="22"/>
        </w:rPr>
        <w:t xml:space="preserve"> </w:t>
      </w:r>
      <w:r w:rsidRPr="00DC72DC">
        <w:rPr>
          <w:rFonts w:ascii="Calibri" w:hAnsi="Calibri" w:cs="Calibri"/>
          <w:sz w:val="22"/>
          <w:szCs w:val="22"/>
        </w:rPr>
        <w:br/>
        <w:t xml:space="preserve">Monika Spiess, Schützengasse 40, 2502 Biel, oder: </w:t>
      </w:r>
      <w:hyperlink r:id="rId8" w:history="1">
        <w:r w:rsidRPr="00DC72DC">
          <w:rPr>
            <w:rStyle w:val="Hyperlink"/>
            <w:rFonts w:ascii="Calibri" w:hAnsi="Calibri" w:cs="Calibri"/>
            <w:sz w:val="22"/>
            <w:szCs w:val="22"/>
          </w:rPr>
          <w:t>monikaspiess@bluewin.ch</w:t>
        </w:r>
      </w:hyperlink>
    </w:p>
    <w:p w14:paraId="5EB32A8B" w14:textId="77777777" w:rsidR="0041325F" w:rsidRDefault="0041325F" w:rsidP="00B64CA8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6213F874" w14:textId="63A226B0" w:rsidR="00B64CA8" w:rsidRPr="00DC72DC" w:rsidRDefault="00B64CA8" w:rsidP="00B64CA8">
      <w:pPr>
        <w:spacing w:after="120"/>
        <w:rPr>
          <w:rFonts w:ascii="Calibri" w:hAnsi="Calibri" w:cs="Calibri"/>
          <w:b/>
          <w:sz w:val="22"/>
          <w:szCs w:val="22"/>
        </w:rPr>
      </w:pPr>
      <w:r w:rsidRPr="00DC72DC">
        <w:rPr>
          <w:rFonts w:ascii="Calibri" w:hAnsi="Calibri" w:cs="Calibri"/>
          <w:b/>
          <w:sz w:val="22"/>
          <w:szCs w:val="22"/>
        </w:rPr>
        <w:t>Vorname, Name……………………………………………………………………      Anz. Personen……….</w:t>
      </w:r>
    </w:p>
    <w:p w14:paraId="332F5EB2" w14:textId="77777777" w:rsidR="00B64CA8" w:rsidRPr="00DC72DC" w:rsidRDefault="00B64CA8" w:rsidP="00B64CA8">
      <w:pPr>
        <w:rPr>
          <w:rFonts w:ascii="Calibri" w:hAnsi="Calibri" w:cs="Calibri"/>
          <w:sz w:val="22"/>
          <w:szCs w:val="22"/>
        </w:rPr>
      </w:pPr>
      <w:r w:rsidRPr="00DC72DC">
        <w:rPr>
          <w:rFonts w:ascii="Calibri" w:hAnsi="Calibri" w:cs="Calibri"/>
          <w:sz w:val="22"/>
          <w:szCs w:val="22"/>
        </w:rPr>
        <w:t xml:space="preserve">Wir/Ich bleibe/n zum </w:t>
      </w:r>
      <w:r w:rsidRPr="00DC72DC">
        <w:rPr>
          <w:rFonts w:ascii="Calibri" w:hAnsi="Calibri" w:cs="Calibri"/>
          <w:b/>
          <w:bCs/>
          <w:sz w:val="22"/>
          <w:szCs w:val="22"/>
        </w:rPr>
        <w:t xml:space="preserve">Apéro </w:t>
      </w:r>
      <w:proofErr w:type="spellStart"/>
      <w:r w:rsidRPr="00DC72DC">
        <w:rPr>
          <w:rFonts w:ascii="Calibri" w:hAnsi="Calibri" w:cs="Calibri"/>
          <w:b/>
          <w:bCs/>
          <w:sz w:val="22"/>
          <w:szCs w:val="22"/>
        </w:rPr>
        <w:t>riche</w:t>
      </w:r>
      <w:proofErr w:type="spellEnd"/>
      <w:r w:rsidRPr="00DC72DC">
        <w:rPr>
          <w:rFonts w:ascii="Calibri" w:hAnsi="Calibri" w:cs="Calibri"/>
          <w:sz w:val="22"/>
          <w:szCs w:val="22"/>
        </w:rPr>
        <w:t xml:space="preserve">:   1 Person   </w:t>
      </w:r>
      <w:r w:rsidRPr="00DC72DC">
        <w:rPr>
          <w:rFonts w:ascii="Calibri" w:hAnsi="Calibri" w:cs="Calibri"/>
          <w:sz w:val="22"/>
          <w:szCs w:val="22"/>
        </w:rPr>
        <w:sym w:font="Symbol" w:char="F090"/>
      </w:r>
      <w:r w:rsidRPr="00DC72DC">
        <w:rPr>
          <w:rFonts w:ascii="Calibri" w:hAnsi="Calibri" w:cs="Calibri"/>
          <w:sz w:val="22"/>
          <w:szCs w:val="22"/>
        </w:rPr>
        <w:t xml:space="preserve">           2 Personen   </w:t>
      </w:r>
      <w:r w:rsidRPr="00DC72DC">
        <w:rPr>
          <w:rFonts w:ascii="Calibri" w:hAnsi="Calibri" w:cs="Calibri"/>
          <w:sz w:val="22"/>
          <w:szCs w:val="22"/>
        </w:rPr>
        <w:sym w:font="Symbol" w:char="F090"/>
      </w:r>
    </w:p>
    <w:p w14:paraId="348EF525" w14:textId="1432CE5A" w:rsidR="000766AD" w:rsidRPr="00DC72DC" w:rsidRDefault="000766AD" w:rsidP="00D3077B">
      <w:pPr>
        <w:pStyle w:val="Listenabsatz"/>
        <w:spacing w:after="120"/>
        <w:ind w:left="0"/>
        <w:contextualSpacing w:val="0"/>
        <w:rPr>
          <w:rFonts w:ascii="Calibri" w:hAnsi="Calibri" w:cs="Calibri"/>
          <w:sz w:val="22"/>
          <w:szCs w:val="22"/>
        </w:rPr>
      </w:pPr>
    </w:p>
    <w:sectPr w:rsidR="000766AD" w:rsidRPr="00DC72DC" w:rsidSect="00657C1B">
      <w:footerReference w:type="default" r:id="rId9"/>
      <w:pgSz w:w="11906" w:h="16838"/>
      <w:pgMar w:top="284" w:right="1134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84D5" w14:textId="77777777" w:rsidR="00DC0795" w:rsidRDefault="00DC0795">
      <w:r>
        <w:separator/>
      </w:r>
    </w:p>
  </w:endnote>
  <w:endnote w:type="continuationSeparator" w:id="0">
    <w:p w14:paraId="54358E18" w14:textId="77777777" w:rsidR="00DC0795" w:rsidRDefault="00D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108F" w14:textId="77777777" w:rsidR="002F7426" w:rsidRDefault="002F7426" w:rsidP="00A85317">
    <w:pPr>
      <w:pStyle w:val="Fuzeile"/>
      <w:jc w:val="center"/>
      <w:rPr>
        <w:b/>
      </w:rPr>
    </w:pPr>
  </w:p>
  <w:p w14:paraId="2AB40DD3" w14:textId="77777777" w:rsidR="00A85317" w:rsidRDefault="00A85317" w:rsidP="00A85317">
    <w:pPr>
      <w:pStyle w:val="Fuzeile"/>
      <w:jc w:val="center"/>
    </w:pPr>
    <w:r>
      <w:rPr>
        <w:b/>
      </w:rPr>
      <w:t>Technisch-Naturwissenschaftliche Gesellschaft</w:t>
    </w:r>
  </w:p>
  <w:p w14:paraId="58832341" w14:textId="77777777" w:rsidR="00A85317" w:rsidRDefault="00A85317" w:rsidP="002B781D">
    <w:pPr>
      <w:pStyle w:val="Fuzeile"/>
      <w:jc w:val="center"/>
      <w:rPr>
        <w:b/>
      </w:rPr>
    </w:pPr>
    <w:r>
      <w:rPr>
        <w:b/>
      </w:rPr>
      <w:t xml:space="preserve">Société des Sciences et </w:t>
    </w:r>
    <w:proofErr w:type="spellStart"/>
    <w:r>
      <w:rPr>
        <w:b/>
      </w:rPr>
      <w:t>Techniques</w:t>
    </w:r>
    <w:proofErr w:type="spellEnd"/>
  </w:p>
  <w:p w14:paraId="39EC5905" w14:textId="77777777" w:rsidR="002F7426" w:rsidRDefault="002F7426" w:rsidP="002B781D">
    <w:pPr>
      <w:pStyle w:val="Fuzeile"/>
      <w:jc w:val="center"/>
    </w:pPr>
    <w:hyperlink r:id="rId1" w:history="1">
      <w:r w:rsidRPr="00E51D6B">
        <w:rPr>
          <w:rStyle w:val="Hyperlink"/>
        </w:rPr>
        <w:t>http://www.tng-sst.ch/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C7FA" w14:textId="77777777" w:rsidR="00DC0795" w:rsidRDefault="00DC0795">
      <w:r>
        <w:separator/>
      </w:r>
    </w:p>
  </w:footnote>
  <w:footnote w:type="continuationSeparator" w:id="0">
    <w:p w14:paraId="51AD4B7D" w14:textId="77777777" w:rsidR="00DC0795" w:rsidRDefault="00DC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08B"/>
    <w:multiLevelType w:val="multilevel"/>
    <w:tmpl w:val="12B06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AD347B"/>
    <w:multiLevelType w:val="multilevel"/>
    <w:tmpl w:val="73B43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C3C6C"/>
    <w:multiLevelType w:val="hybridMultilevel"/>
    <w:tmpl w:val="5FD86BD6"/>
    <w:lvl w:ilvl="0" w:tplc="8CB6871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CD252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2529D5"/>
    <w:multiLevelType w:val="hybridMultilevel"/>
    <w:tmpl w:val="4EFA4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4E90"/>
    <w:multiLevelType w:val="hybridMultilevel"/>
    <w:tmpl w:val="719ABFC8"/>
    <w:lvl w:ilvl="0" w:tplc="3BA8EB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7800586D"/>
    <w:multiLevelType w:val="multilevel"/>
    <w:tmpl w:val="73B43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65384">
    <w:abstractNumId w:val="4"/>
  </w:num>
  <w:num w:numId="2" w16cid:durableId="656495816">
    <w:abstractNumId w:val="3"/>
  </w:num>
  <w:num w:numId="3" w16cid:durableId="1122458389">
    <w:abstractNumId w:val="1"/>
  </w:num>
  <w:num w:numId="4" w16cid:durableId="236284962">
    <w:abstractNumId w:val="2"/>
  </w:num>
  <w:num w:numId="5" w16cid:durableId="307056175">
    <w:abstractNumId w:val="5"/>
  </w:num>
  <w:num w:numId="6" w16cid:durableId="1930960400">
    <w:abstractNumId w:val="6"/>
  </w:num>
  <w:num w:numId="7" w16cid:durableId="47468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79F"/>
    <w:rsid w:val="00000B9B"/>
    <w:rsid w:val="00001D36"/>
    <w:rsid w:val="0001691B"/>
    <w:rsid w:val="0002287C"/>
    <w:rsid w:val="00023A9D"/>
    <w:rsid w:val="000474B1"/>
    <w:rsid w:val="000534DE"/>
    <w:rsid w:val="000567B7"/>
    <w:rsid w:val="000766AD"/>
    <w:rsid w:val="00081D9C"/>
    <w:rsid w:val="00092307"/>
    <w:rsid w:val="00092CA7"/>
    <w:rsid w:val="000973C1"/>
    <w:rsid w:val="000B77B4"/>
    <w:rsid w:val="000D24B0"/>
    <w:rsid w:val="000D7117"/>
    <w:rsid w:val="000E1CE7"/>
    <w:rsid w:val="000E6B09"/>
    <w:rsid w:val="001412CF"/>
    <w:rsid w:val="00160EA1"/>
    <w:rsid w:val="00163FFB"/>
    <w:rsid w:val="00167049"/>
    <w:rsid w:val="00172FB2"/>
    <w:rsid w:val="001967C0"/>
    <w:rsid w:val="001A2A5D"/>
    <w:rsid w:val="001B1D66"/>
    <w:rsid w:val="001B2A5E"/>
    <w:rsid w:val="001C7DA6"/>
    <w:rsid w:val="001E06FD"/>
    <w:rsid w:val="001E3FB8"/>
    <w:rsid w:val="001E67CC"/>
    <w:rsid w:val="001F2032"/>
    <w:rsid w:val="001F5453"/>
    <w:rsid w:val="001F7B2C"/>
    <w:rsid w:val="002039D9"/>
    <w:rsid w:val="002065CE"/>
    <w:rsid w:val="00207908"/>
    <w:rsid w:val="00207B28"/>
    <w:rsid w:val="0021561E"/>
    <w:rsid w:val="0022115B"/>
    <w:rsid w:val="002478B6"/>
    <w:rsid w:val="0025248F"/>
    <w:rsid w:val="00261142"/>
    <w:rsid w:val="00262444"/>
    <w:rsid w:val="00272588"/>
    <w:rsid w:val="00276555"/>
    <w:rsid w:val="00283917"/>
    <w:rsid w:val="00297430"/>
    <w:rsid w:val="002A5D90"/>
    <w:rsid w:val="002A6EA4"/>
    <w:rsid w:val="002B2C35"/>
    <w:rsid w:val="002B781D"/>
    <w:rsid w:val="002D386B"/>
    <w:rsid w:val="002E0188"/>
    <w:rsid w:val="002E1550"/>
    <w:rsid w:val="002E17D7"/>
    <w:rsid w:val="002E2CD9"/>
    <w:rsid w:val="002F7426"/>
    <w:rsid w:val="002F7BE7"/>
    <w:rsid w:val="00302A01"/>
    <w:rsid w:val="00305702"/>
    <w:rsid w:val="0031203A"/>
    <w:rsid w:val="0031649F"/>
    <w:rsid w:val="003248EA"/>
    <w:rsid w:val="00324F2A"/>
    <w:rsid w:val="003261FA"/>
    <w:rsid w:val="0033134D"/>
    <w:rsid w:val="0034358C"/>
    <w:rsid w:val="00345297"/>
    <w:rsid w:val="00354F26"/>
    <w:rsid w:val="00357A53"/>
    <w:rsid w:val="0037573D"/>
    <w:rsid w:val="00376836"/>
    <w:rsid w:val="00381DB4"/>
    <w:rsid w:val="00385D37"/>
    <w:rsid w:val="0039182B"/>
    <w:rsid w:val="00394D7F"/>
    <w:rsid w:val="003C19F9"/>
    <w:rsid w:val="003C6D32"/>
    <w:rsid w:val="003D4151"/>
    <w:rsid w:val="003D4B3A"/>
    <w:rsid w:val="004075BB"/>
    <w:rsid w:val="00411E53"/>
    <w:rsid w:val="0041325F"/>
    <w:rsid w:val="004357EF"/>
    <w:rsid w:val="00441F69"/>
    <w:rsid w:val="004546A7"/>
    <w:rsid w:val="004548B8"/>
    <w:rsid w:val="0046411A"/>
    <w:rsid w:val="0046515E"/>
    <w:rsid w:val="00473F3B"/>
    <w:rsid w:val="00474F01"/>
    <w:rsid w:val="00475AE7"/>
    <w:rsid w:val="004978DD"/>
    <w:rsid w:val="004B0B77"/>
    <w:rsid w:val="004B2DF1"/>
    <w:rsid w:val="004C0230"/>
    <w:rsid w:val="004C6EC2"/>
    <w:rsid w:val="004E0DF2"/>
    <w:rsid w:val="00506B9A"/>
    <w:rsid w:val="00506FA1"/>
    <w:rsid w:val="00525C86"/>
    <w:rsid w:val="00526A6B"/>
    <w:rsid w:val="0053465E"/>
    <w:rsid w:val="00555765"/>
    <w:rsid w:val="00566C9C"/>
    <w:rsid w:val="00570A1B"/>
    <w:rsid w:val="0057156B"/>
    <w:rsid w:val="005737A1"/>
    <w:rsid w:val="00595580"/>
    <w:rsid w:val="0059644A"/>
    <w:rsid w:val="005C27B1"/>
    <w:rsid w:val="00613A42"/>
    <w:rsid w:val="00634E36"/>
    <w:rsid w:val="006374DC"/>
    <w:rsid w:val="00653754"/>
    <w:rsid w:val="00653E74"/>
    <w:rsid w:val="00656EAC"/>
    <w:rsid w:val="00657C1B"/>
    <w:rsid w:val="0067767F"/>
    <w:rsid w:val="006A2919"/>
    <w:rsid w:val="006A545E"/>
    <w:rsid w:val="006D0C05"/>
    <w:rsid w:val="006D29C3"/>
    <w:rsid w:val="006D5046"/>
    <w:rsid w:val="0070024D"/>
    <w:rsid w:val="00700269"/>
    <w:rsid w:val="007076AE"/>
    <w:rsid w:val="00713184"/>
    <w:rsid w:val="00724F26"/>
    <w:rsid w:val="00733DCF"/>
    <w:rsid w:val="007361FD"/>
    <w:rsid w:val="00754B66"/>
    <w:rsid w:val="00757D70"/>
    <w:rsid w:val="007A32BE"/>
    <w:rsid w:val="007A3C36"/>
    <w:rsid w:val="007A676A"/>
    <w:rsid w:val="007B0F82"/>
    <w:rsid w:val="007C04D1"/>
    <w:rsid w:val="007E3C3D"/>
    <w:rsid w:val="008013F5"/>
    <w:rsid w:val="00804C05"/>
    <w:rsid w:val="00805035"/>
    <w:rsid w:val="00827D1D"/>
    <w:rsid w:val="00835CDA"/>
    <w:rsid w:val="00840FB7"/>
    <w:rsid w:val="00852E14"/>
    <w:rsid w:val="008746F2"/>
    <w:rsid w:val="008871D9"/>
    <w:rsid w:val="00892590"/>
    <w:rsid w:val="008A0478"/>
    <w:rsid w:val="008A2FF2"/>
    <w:rsid w:val="008D4B55"/>
    <w:rsid w:val="008F253E"/>
    <w:rsid w:val="00922467"/>
    <w:rsid w:val="00923A66"/>
    <w:rsid w:val="009406DD"/>
    <w:rsid w:val="00943DD2"/>
    <w:rsid w:val="00963D7D"/>
    <w:rsid w:val="0099001C"/>
    <w:rsid w:val="009C4BBD"/>
    <w:rsid w:val="009C5DA7"/>
    <w:rsid w:val="009C63F0"/>
    <w:rsid w:val="009D46D3"/>
    <w:rsid w:val="009E2D3F"/>
    <w:rsid w:val="00A15F2D"/>
    <w:rsid w:val="00A17BCE"/>
    <w:rsid w:val="00A229D7"/>
    <w:rsid w:val="00A314FF"/>
    <w:rsid w:val="00A37368"/>
    <w:rsid w:val="00A51FC0"/>
    <w:rsid w:val="00A71121"/>
    <w:rsid w:val="00A716B9"/>
    <w:rsid w:val="00A7179F"/>
    <w:rsid w:val="00A8420D"/>
    <w:rsid w:val="00A85317"/>
    <w:rsid w:val="00AB7008"/>
    <w:rsid w:val="00AC1438"/>
    <w:rsid w:val="00AD136E"/>
    <w:rsid w:val="00AE23CD"/>
    <w:rsid w:val="00AE4071"/>
    <w:rsid w:val="00AE7AD0"/>
    <w:rsid w:val="00B27791"/>
    <w:rsid w:val="00B27E7C"/>
    <w:rsid w:val="00B64CA8"/>
    <w:rsid w:val="00B77298"/>
    <w:rsid w:val="00B7773C"/>
    <w:rsid w:val="00B9006B"/>
    <w:rsid w:val="00B91DEA"/>
    <w:rsid w:val="00BA6976"/>
    <w:rsid w:val="00BB3328"/>
    <w:rsid w:val="00BD771E"/>
    <w:rsid w:val="00C134ED"/>
    <w:rsid w:val="00C17DC2"/>
    <w:rsid w:val="00C33BB7"/>
    <w:rsid w:val="00C4041A"/>
    <w:rsid w:val="00C41354"/>
    <w:rsid w:val="00C47081"/>
    <w:rsid w:val="00C64827"/>
    <w:rsid w:val="00C7018C"/>
    <w:rsid w:val="00C84D39"/>
    <w:rsid w:val="00C8762B"/>
    <w:rsid w:val="00CA450E"/>
    <w:rsid w:val="00CA502F"/>
    <w:rsid w:val="00CC0FED"/>
    <w:rsid w:val="00CC29A7"/>
    <w:rsid w:val="00CD584D"/>
    <w:rsid w:val="00CE145F"/>
    <w:rsid w:val="00CE4FE0"/>
    <w:rsid w:val="00CF3DF2"/>
    <w:rsid w:val="00CF7F0B"/>
    <w:rsid w:val="00D04DDE"/>
    <w:rsid w:val="00D04EFF"/>
    <w:rsid w:val="00D22054"/>
    <w:rsid w:val="00D3077B"/>
    <w:rsid w:val="00D40BCD"/>
    <w:rsid w:val="00D47072"/>
    <w:rsid w:val="00D51DA2"/>
    <w:rsid w:val="00D60099"/>
    <w:rsid w:val="00D631CC"/>
    <w:rsid w:val="00D63ADA"/>
    <w:rsid w:val="00D66510"/>
    <w:rsid w:val="00D676D9"/>
    <w:rsid w:val="00D772A5"/>
    <w:rsid w:val="00D8281C"/>
    <w:rsid w:val="00D86A9B"/>
    <w:rsid w:val="00D93BEE"/>
    <w:rsid w:val="00D95DB4"/>
    <w:rsid w:val="00DA2EE9"/>
    <w:rsid w:val="00DB7DF2"/>
    <w:rsid w:val="00DC0795"/>
    <w:rsid w:val="00DC72DC"/>
    <w:rsid w:val="00DD386A"/>
    <w:rsid w:val="00DE019C"/>
    <w:rsid w:val="00DE02FB"/>
    <w:rsid w:val="00DE083A"/>
    <w:rsid w:val="00DE21B7"/>
    <w:rsid w:val="00DF08FA"/>
    <w:rsid w:val="00E14BD8"/>
    <w:rsid w:val="00E442F0"/>
    <w:rsid w:val="00E54E53"/>
    <w:rsid w:val="00E82592"/>
    <w:rsid w:val="00EA66CB"/>
    <w:rsid w:val="00EA6E70"/>
    <w:rsid w:val="00EB3453"/>
    <w:rsid w:val="00EC79EB"/>
    <w:rsid w:val="00ED3245"/>
    <w:rsid w:val="00F252DF"/>
    <w:rsid w:val="00F27693"/>
    <w:rsid w:val="00F545EE"/>
    <w:rsid w:val="00F56D88"/>
    <w:rsid w:val="00F6206D"/>
    <w:rsid w:val="00F73E0F"/>
    <w:rsid w:val="00F752F5"/>
    <w:rsid w:val="00F87411"/>
    <w:rsid w:val="00FB2BAB"/>
    <w:rsid w:val="00FB35EE"/>
    <w:rsid w:val="00FD3480"/>
    <w:rsid w:val="00FD54D4"/>
    <w:rsid w:val="00FE4838"/>
    <w:rsid w:val="00FE6664"/>
    <w:rsid w:val="00FF4E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E7A66F"/>
  <w15:chartTrackingRefBased/>
  <w15:docId w15:val="{64CC4B53-95C6-42C7-B908-82987C7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eastAsia="Arial Unicode MS" w:cs="Arial"/>
      <w:b/>
      <w:bCs/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cs="Arial"/>
      <w:sz w:val="28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4D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C04D1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2F7426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2F742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25C86"/>
    <w:pPr>
      <w:ind w:left="720"/>
      <w:contextualSpacing/>
    </w:pPr>
  </w:style>
  <w:style w:type="character" w:styleId="BesuchterLink">
    <w:name w:val="FollowedHyperlink"/>
    <w:uiPriority w:val="99"/>
    <w:semiHidden/>
    <w:unhideWhenUsed/>
    <w:rsid w:val="00AE4071"/>
    <w:rPr>
      <w:color w:val="954F72"/>
      <w:u w:val="single"/>
    </w:rPr>
  </w:style>
  <w:style w:type="table" w:styleId="Tabellenraster">
    <w:name w:val="Table Grid"/>
    <w:basedOn w:val="NormaleTabelle"/>
    <w:uiPriority w:val="59"/>
    <w:rsid w:val="00757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spiess@bluewi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ng-sst.c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04\Documents\Peter%20privat\TNG\Vorlage%20TNG_Einlad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TNG_Einladung</Template>
  <TotalTime>0</TotalTime>
  <Pages>2</Pages>
  <Words>283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</Company>
  <LinksUpToDate>false</LinksUpToDate>
  <CharactersWithSpaces>2068</CharactersWithSpaces>
  <SharedDoc>false</SharedDoc>
  <HLinks>
    <vt:vector size="12" baseType="variant"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mailto:monikaspiess@bluewin.ch</vt:lpwstr>
      </vt:variant>
      <vt:variant>
        <vt:lpwstr/>
      </vt:variant>
      <vt:variant>
        <vt:i4>7536678</vt:i4>
      </vt:variant>
      <vt:variant>
        <vt:i4>0</vt:i4>
      </vt:variant>
      <vt:variant>
        <vt:i4>0</vt:i4>
      </vt:variant>
      <vt:variant>
        <vt:i4>5</vt:i4>
      </vt:variant>
      <vt:variant>
        <vt:lpwstr>http://www.tng-sst.ch/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HP04</dc:creator>
  <cp:keywords/>
  <cp:lastModifiedBy>Rudolf Hafner</cp:lastModifiedBy>
  <cp:revision>3</cp:revision>
  <cp:lastPrinted>2026-01-27T10:37:00Z</cp:lastPrinted>
  <dcterms:created xsi:type="dcterms:W3CDTF">2026-01-30T09:18:00Z</dcterms:created>
  <dcterms:modified xsi:type="dcterms:W3CDTF">2026-01-30T11:37:00Z</dcterms:modified>
</cp:coreProperties>
</file>